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966" w:rsidRDefault="003C74AA" w:rsidP="00500F3E">
      <w:pPr>
        <w:spacing w:after="0"/>
      </w:pPr>
      <w:r w:rsidRPr="003C74AA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708D074" wp14:editId="1831BBCC">
            <wp:simplePos x="0" y="0"/>
            <wp:positionH relativeFrom="column">
              <wp:posOffset>5562600</wp:posOffset>
            </wp:positionH>
            <wp:positionV relativeFrom="paragraph">
              <wp:posOffset>11430</wp:posOffset>
            </wp:positionV>
            <wp:extent cx="933450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159" y="21412"/>
                <wp:lineTo x="21159" y="0"/>
                <wp:lineTo x="0" y="0"/>
              </wp:wrapPolygon>
            </wp:wrapTight>
            <wp:docPr id="4" name="Picture 4" descr="C:\Users\pc\Downloads\WhatsApp Image 2025-08-08 at 3.30.1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WhatsApp Image 2025-08-08 at 3.30.19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425" b="1"/>
                    <a:stretch/>
                  </pic:blipFill>
                  <pic:spPr bwMode="auto">
                    <a:xfrm>
                      <a:off x="0" y="0"/>
                      <a:ext cx="9334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 w:cs="Cambria"/>
          <w:sz w:val="96"/>
        </w:rPr>
        <w:t xml:space="preserve">            </w:t>
      </w:r>
      <w:r w:rsidR="00500F3E">
        <w:rPr>
          <w:rFonts w:ascii="Cambria" w:eastAsia="Cambria" w:hAnsi="Cambria" w:cs="Cambria"/>
          <w:sz w:val="96"/>
        </w:rPr>
        <w:t xml:space="preserve">          </w:t>
      </w:r>
      <w:bookmarkStart w:id="0" w:name="_GoBack"/>
      <w:bookmarkEnd w:id="0"/>
      <w:r w:rsidR="00B96966">
        <w:rPr>
          <w:rFonts w:ascii="Cambria" w:eastAsia="Cambria" w:hAnsi="Cambria" w:cs="Cambria"/>
          <w:sz w:val="96"/>
        </w:rPr>
        <w:t>CV</w:t>
      </w:r>
      <w:r w:rsidR="00B96966">
        <w:rPr>
          <w:rFonts w:ascii="Cambria" w:eastAsia="Cambria" w:hAnsi="Cambria" w:cs="Cambria"/>
          <w:b/>
          <w:sz w:val="52"/>
        </w:rPr>
        <w:t xml:space="preserve"> </w:t>
      </w:r>
    </w:p>
    <w:p w:rsidR="00B96966" w:rsidRDefault="00B96966" w:rsidP="00B96966">
      <w:pPr>
        <w:tabs>
          <w:tab w:val="center" w:pos="1469"/>
          <w:tab w:val="center" w:pos="2189"/>
        </w:tabs>
        <w:rPr>
          <w:rFonts w:asciiTheme="majorBidi" w:eastAsia="Times New Roman" w:hAnsiTheme="majorBidi" w:cstheme="majorBidi"/>
          <w:sz w:val="24"/>
          <w:szCs w:val="18"/>
        </w:rPr>
      </w:pPr>
    </w:p>
    <w:p w:rsidR="00B96966" w:rsidRPr="009E427D" w:rsidRDefault="00B96966" w:rsidP="00B96966">
      <w:pPr>
        <w:tabs>
          <w:tab w:val="center" w:pos="1469"/>
          <w:tab w:val="center" w:pos="2189"/>
        </w:tabs>
        <w:jc w:val="center"/>
        <w:rPr>
          <w:rFonts w:asciiTheme="majorBidi" w:eastAsia="Times New Roman" w:hAnsiTheme="majorBidi" w:cstheme="majorBidi"/>
          <w:sz w:val="28"/>
        </w:rPr>
      </w:pPr>
      <w:r w:rsidRPr="009E427D">
        <w:rPr>
          <w:rFonts w:asciiTheme="majorBidi" w:eastAsia="Times New Roman" w:hAnsiTheme="majorBidi" w:cstheme="majorBidi"/>
          <w:sz w:val="24"/>
          <w:szCs w:val="18"/>
        </w:rPr>
        <w:t xml:space="preserve">Dr. Mufti Muhammad </w:t>
      </w:r>
      <w:proofErr w:type="spellStart"/>
      <w:r w:rsidRPr="009E427D">
        <w:rPr>
          <w:rFonts w:asciiTheme="majorBidi" w:eastAsia="Times New Roman" w:hAnsiTheme="majorBidi" w:cstheme="majorBidi"/>
          <w:sz w:val="24"/>
          <w:szCs w:val="18"/>
        </w:rPr>
        <w:t>Iltimas</w:t>
      </w:r>
      <w:proofErr w:type="spellEnd"/>
      <w:r w:rsidRPr="009E427D">
        <w:rPr>
          <w:rFonts w:asciiTheme="majorBidi" w:eastAsia="Times New Roman" w:hAnsiTheme="majorBidi" w:cstheme="majorBidi"/>
          <w:sz w:val="24"/>
          <w:szCs w:val="18"/>
        </w:rPr>
        <w:t xml:space="preserve"> Khan</w:t>
      </w:r>
    </w:p>
    <w:p w:rsidR="00B96966" w:rsidRDefault="00B96966" w:rsidP="00B96966">
      <w:pPr>
        <w:spacing w:after="0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9E427D">
        <w:rPr>
          <w:rFonts w:asciiTheme="majorBidi" w:eastAsia="Times New Roman" w:hAnsiTheme="majorBidi" w:cstheme="majorBidi"/>
          <w:sz w:val="24"/>
          <w:szCs w:val="24"/>
        </w:rPr>
        <w:t xml:space="preserve">Chairman, Department of </w:t>
      </w:r>
      <w:proofErr w:type="spellStart"/>
      <w:r w:rsidRPr="009E427D">
        <w:rPr>
          <w:rFonts w:asciiTheme="majorBidi" w:eastAsia="Times New Roman" w:hAnsiTheme="majorBidi" w:cstheme="majorBidi"/>
          <w:sz w:val="24"/>
          <w:szCs w:val="24"/>
        </w:rPr>
        <w:t>Seerat</w:t>
      </w:r>
      <w:proofErr w:type="spellEnd"/>
      <w:r w:rsidRPr="009E427D">
        <w:rPr>
          <w:rFonts w:asciiTheme="majorBidi" w:eastAsia="Times New Roman" w:hAnsiTheme="majorBidi" w:cstheme="majorBidi"/>
          <w:sz w:val="24"/>
          <w:szCs w:val="24"/>
        </w:rPr>
        <w:t xml:space="preserve"> Studies University of Peshawar)</w:t>
      </w:r>
    </w:p>
    <w:p w:rsidR="00B96966" w:rsidRDefault="00B96966" w:rsidP="00B96966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B96966" w:rsidRDefault="00B96966" w:rsidP="00B96966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B96966" w:rsidRDefault="00B96966" w:rsidP="00B96966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9E427D">
        <w:rPr>
          <w:rFonts w:asciiTheme="majorBidi" w:hAnsiTheme="majorBidi" w:cstheme="majorBidi"/>
          <w:sz w:val="24"/>
          <w:szCs w:val="24"/>
        </w:rPr>
        <w:t>Post Doc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International Islamic University, Islamabad</w:t>
      </w:r>
    </w:p>
    <w:p w:rsidR="00B96966" w:rsidRDefault="00B96966" w:rsidP="00B96966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PhD in Islamic Studies: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University of Peshawar</w:t>
      </w:r>
    </w:p>
    <w:p w:rsidR="00B96966" w:rsidRDefault="00B96966" w:rsidP="00B96966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M.Phil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 Arabic: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University of Peshawar</w:t>
      </w:r>
    </w:p>
    <w:p w:rsidR="00B96966" w:rsidRDefault="00B96966" w:rsidP="00B96966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M.A in Islamic Studies &amp; Arabic: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Wifaqul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Madaris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Al-Arabia, Multan</w:t>
      </w:r>
    </w:p>
    <w:p w:rsidR="00B96966" w:rsidRDefault="00B96966" w:rsidP="00B9696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Specialization in </w:t>
      </w:r>
      <w:proofErr w:type="spellStart"/>
      <w:r>
        <w:rPr>
          <w:rFonts w:asciiTheme="majorBidi" w:hAnsiTheme="majorBidi" w:cstheme="majorBidi"/>
          <w:sz w:val="24"/>
          <w:szCs w:val="24"/>
        </w:rPr>
        <w:t>Fiqh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Islami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Jamia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Islamia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>
        <w:rPr>
          <w:rFonts w:asciiTheme="majorBidi" w:hAnsiTheme="majorBidi" w:cstheme="majorBidi"/>
          <w:sz w:val="24"/>
          <w:szCs w:val="24"/>
        </w:rPr>
        <w:t>Faridia</w:t>
      </w:r>
      <w:proofErr w:type="spellEnd"/>
      <w:r>
        <w:rPr>
          <w:rFonts w:asciiTheme="majorBidi" w:hAnsiTheme="majorBidi" w:cstheme="majorBidi"/>
          <w:sz w:val="24"/>
          <w:szCs w:val="24"/>
        </w:rPr>
        <w:t>, E7, Islamabad</w:t>
      </w:r>
    </w:p>
    <w:p w:rsidR="00B96966" w:rsidRDefault="00B96966" w:rsidP="00505405">
      <w:pPr>
        <w:rPr>
          <w:rFonts w:asciiTheme="majorBidi" w:hAnsiTheme="majorBidi" w:cstheme="majorBidi"/>
          <w:sz w:val="24"/>
          <w:szCs w:val="24"/>
        </w:rPr>
      </w:pPr>
      <w:r w:rsidRPr="00B96966">
        <w:rPr>
          <w:rFonts w:asciiTheme="majorBidi" w:hAnsiTheme="majorBidi" w:cstheme="majorBidi"/>
          <w:sz w:val="24"/>
          <w:szCs w:val="24"/>
        </w:rPr>
        <w:t>Published Article</w:t>
      </w:r>
      <w:r>
        <w:rPr>
          <w:rFonts w:asciiTheme="majorBidi" w:hAnsiTheme="majorBidi" w:cstheme="majorBidi"/>
          <w:sz w:val="24"/>
          <w:szCs w:val="24"/>
        </w:rPr>
        <w:t xml:space="preserve"> 4</w:t>
      </w:r>
      <w:r w:rsidR="00505405"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 in HEC Recognized Journals</w:t>
      </w:r>
    </w:p>
    <w:p w:rsidR="003319D4" w:rsidRDefault="003319D4" w:rsidP="003319D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Cell No: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+92333-9733713</w:t>
      </w:r>
    </w:p>
    <w:p w:rsidR="00834FFF" w:rsidRDefault="00834FFF" w:rsidP="00834FF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E-mail: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hyperlink r:id="rId9" w:history="1">
        <w:r w:rsidRPr="00971F38">
          <w:rPr>
            <w:rStyle w:val="Hyperlink"/>
            <w:rFonts w:asciiTheme="majorBidi" w:hAnsiTheme="majorBidi" w:cstheme="majorBidi"/>
            <w:sz w:val="24"/>
            <w:szCs w:val="24"/>
            <w:u w:val="none"/>
          </w:rPr>
          <w:t>muftiiltimas@uop.edu.pk</w:t>
        </w:r>
      </w:hyperlink>
    </w:p>
    <w:p w:rsidR="003319D4" w:rsidRDefault="003319D4" w:rsidP="003319D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Phone No: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091-9221176</w:t>
      </w:r>
    </w:p>
    <w:p w:rsidR="00834FFF" w:rsidRDefault="00834FFF" w:rsidP="003319D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E-mail: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hyperlink r:id="rId10" w:history="1">
        <w:r w:rsidRPr="00971F38">
          <w:rPr>
            <w:rStyle w:val="Hyperlink"/>
            <w:rFonts w:asciiTheme="majorBidi" w:hAnsiTheme="majorBidi" w:cstheme="majorBidi"/>
            <w:sz w:val="24"/>
            <w:szCs w:val="24"/>
            <w:u w:val="none"/>
          </w:rPr>
          <w:t>seerat_studies@uop.edu.pk</w:t>
        </w:r>
      </w:hyperlink>
    </w:p>
    <w:p w:rsidR="00834FFF" w:rsidRDefault="00834FFF" w:rsidP="003319D4">
      <w:pPr>
        <w:rPr>
          <w:rFonts w:asciiTheme="majorBidi" w:hAnsiTheme="majorBidi" w:cstheme="majorBidi"/>
          <w:sz w:val="24"/>
          <w:szCs w:val="24"/>
        </w:rPr>
      </w:pPr>
    </w:p>
    <w:p w:rsidR="00834FFF" w:rsidRDefault="00834FFF" w:rsidP="003319D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:rsidR="00D91533" w:rsidRPr="00B96966" w:rsidRDefault="00B96966" w:rsidP="00B96966">
      <w:pPr>
        <w:rPr>
          <w:rFonts w:asciiTheme="majorBidi" w:hAnsiTheme="majorBidi" w:cstheme="majorBidi"/>
          <w:sz w:val="24"/>
          <w:szCs w:val="24"/>
        </w:rPr>
      </w:pPr>
      <w:r w:rsidRPr="00B96966">
        <w:rPr>
          <w:rFonts w:asciiTheme="majorBidi" w:hAnsiTheme="majorBidi" w:cstheme="majorBidi"/>
          <w:sz w:val="24"/>
          <w:szCs w:val="24"/>
        </w:rPr>
        <w:tab/>
      </w:r>
      <w:r w:rsidRPr="00B96966">
        <w:rPr>
          <w:rFonts w:asciiTheme="majorBidi" w:hAnsiTheme="majorBidi" w:cstheme="majorBidi"/>
          <w:sz w:val="24"/>
          <w:szCs w:val="24"/>
        </w:rPr>
        <w:tab/>
      </w:r>
      <w:r w:rsidRPr="00B96966">
        <w:rPr>
          <w:rFonts w:asciiTheme="majorBidi" w:hAnsiTheme="majorBidi" w:cstheme="majorBidi"/>
          <w:sz w:val="24"/>
          <w:szCs w:val="24"/>
        </w:rPr>
        <w:tab/>
      </w:r>
    </w:p>
    <w:sectPr w:rsidR="00D91533" w:rsidRPr="00B96966" w:rsidSect="001C3FB8">
      <w:headerReference w:type="default" r:id="rId11"/>
      <w:footerReference w:type="default" r:id="rId12"/>
      <w:pgSz w:w="11907" w:h="16839" w:code="9"/>
      <w:pgMar w:top="461" w:right="567" w:bottom="720" w:left="63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11F" w:rsidRDefault="0058711F" w:rsidP="00611B81">
      <w:pPr>
        <w:spacing w:after="0" w:line="240" w:lineRule="auto"/>
      </w:pPr>
      <w:r>
        <w:separator/>
      </w:r>
    </w:p>
  </w:endnote>
  <w:endnote w:type="continuationSeparator" w:id="0">
    <w:p w:rsidR="0058711F" w:rsidRDefault="0058711F" w:rsidP="00611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52A" w:rsidRPr="00966FC5" w:rsidRDefault="0047757B" w:rsidP="00D20C06">
    <w:pPr>
      <w:pStyle w:val="Footer"/>
      <w:tabs>
        <w:tab w:val="clear" w:pos="4680"/>
        <w:tab w:val="clear" w:pos="9360"/>
      </w:tabs>
      <w:ind w:left="-540" w:right="-540"/>
      <w:jc w:val="center"/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2578100</wp:posOffset>
              </wp:positionH>
              <wp:positionV relativeFrom="paragraph">
                <wp:posOffset>-102870</wp:posOffset>
              </wp:positionV>
              <wp:extent cx="635" cy="635"/>
              <wp:effectExtent l="6350" t="11430" r="12065" b="698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D6B0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203pt;margin-top:-8.1pt;width:.0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"/>
          </w:pict>
        </mc:Fallback>
      </mc:AlternateContent>
    </w:r>
    <w:r>
      <w:rPr>
        <w:rFonts w:asciiTheme="majorBidi" w:hAnsiTheme="majorBidi" w:cstheme="majorBidi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-720090</wp:posOffset>
              </wp:positionH>
              <wp:positionV relativeFrom="paragraph">
                <wp:posOffset>-102870</wp:posOffset>
              </wp:positionV>
              <wp:extent cx="7325360" cy="0"/>
              <wp:effectExtent l="13335" t="11430" r="5080" b="762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253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3F50F8" id="AutoShape 2" o:spid="_x0000_s1026" type="#_x0000_t32" style="position:absolute;margin-left:-56.7pt;margin-top:-8.1pt;width:576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"/>
          </w:pict>
        </mc:Fallback>
      </mc:AlternateContent>
    </w:r>
    <w:r w:rsidR="000D252A">
      <w:rPr>
        <w:rFonts w:asciiTheme="majorBidi" w:hAnsiTheme="majorBidi" w:cstheme="majorBidi"/>
        <w:b/>
        <w:bCs/>
        <w:sz w:val="24"/>
        <w:szCs w:val="24"/>
      </w:rPr>
      <w:t>Phone: 091-9221176, Extension: 3175, Email: seerat_studies@uop.edu.pk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11F" w:rsidRDefault="0058711F" w:rsidP="00611B81">
      <w:pPr>
        <w:spacing w:after="0" w:line="240" w:lineRule="auto"/>
      </w:pPr>
      <w:r>
        <w:separator/>
      </w:r>
    </w:p>
  </w:footnote>
  <w:footnote w:type="continuationSeparator" w:id="0">
    <w:p w:rsidR="0058711F" w:rsidRDefault="0058711F" w:rsidP="00611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2044" w:type="dxa"/>
      <w:tblInd w:w="-1211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31"/>
      <w:gridCol w:w="8913"/>
    </w:tblGrid>
    <w:tr w:rsidR="000D252A" w:rsidTr="00CC5188">
      <w:trPr>
        <w:trHeight w:val="1839"/>
      </w:trPr>
      <w:tc>
        <w:tcPr>
          <w:tcW w:w="3131" w:type="dxa"/>
        </w:tcPr>
        <w:p w:rsidR="000D252A" w:rsidRPr="00966F6E" w:rsidRDefault="000D252A" w:rsidP="00F569C6">
          <w:pPr>
            <w:pStyle w:val="Header"/>
            <w:ind w:left="-720"/>
            <w:jc w:val="right"/>
            <w:rPr>
              <w:color w:val="000000" w:themeColor="text1"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57216" behindDoc="0" locked="0" layoutInCell="1" allowOverlap="1" wp14:anchorId="344BB698" wp14:editId="57A8C5F3">
                <wp:simplePos x="0" y="0"/>
                <wp:positionH relativeFrom="column">
                  <wp:posOffset>529738</wp:posOffset>
                </wp:positionH>
                <wp:positionV relativeFrom="paragraph">
                  <wp:posOffset>43382</wp:posOffset>
                </wp:positionV>
                <wp:extent cx="1099226" cy="1089498"/>
                <wp:effectExtent l="0" t="0" r="0" b="0"/>
                <wp:wrapNone/>
                <wp:docPr id="16" name="Picture 16" descr="C:\Documents and Settings\Administrator\Desktop\downlo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Administrator\Desktop\downlo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226" cy="10894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13" w:type="dxa"/>
          <w:vAlign w:val="center"/>
        </w:tcPr>
        <w:p w:rsidR="000D252A" w:rsidRDefault="000D252A" w:rsidP="00A24E25">
          <w:pPr>
            <w:pStyle w:val="Header"/>
            <w:spacing w:line="360" w:lineRule="auto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       </w:t>
          </w:r>
        </w:p>
        <w:p w:rsidR="000D252A" w:rsidRPr="00422FED" w:rsidRDefault="000D252A" w:rsidP="00A24E25">
          <w:pPr>
            <w:pStyle w:val="Header"/>
            <w:spacing w:line="360" w:lineRule="auto"/>
            <w:rPr>
              <w:rFonts w:asciiTheme="majorBidi" w:hAnsiTheme="majorBidi" w:cstheme="majorBidi"/>
              <w:b/>
              <w:bCs/>
              <w:sz w:val="2"/>
              <w:szCs w:val="2"/>
            </w:rPr>
          </w:pPr>
        </w:p>
        <w:p w:rsidR="000D252A" w:rsidRDefault="000D252A" w:rsidP="00FB3A40">
          <w:pPr>
            <w:pStyle w:val="Header"/>
            <w:spacing w:line="360" w:lineRule="auto"/>
            <w:rPr>
              <w:rFonts w:asciiTheme="majorBidi" w:hAnsiTheme="majorBidi" w:cstheme="majorBidi"/>
              <w:b/>
              <w:bCs/>
              <w:caps/>
              <w:sz w:val="24"/>
              <w:szCs w:val="24"/>
            </w:rPr>
          </w:pPr>
          <w:r>
            <w:rPr>
              <w:rFonts w:asciiTheme="majorBidi" w:hAnsiTheme="majorBidi" w:cstheme="majorBidi"/>
              <w:b/>
              <w:bCs/>
              <w:caps/>
              <w:sz w:val="24"/>
              <w:szCs w:val="24"/>
            </w:rPr>
            <w:t xml:space="preserve">               </w:t>
          </w:r>
          <w:r w:rsidR="00FB3A40">
            <w:rPr>
              <w:rFonts w:asciiTheme="majorBidi" w:hAnsiTheme="majorBidi" w:cstheme="majorBidi"/>
              <w:b/>
              <w:bCs/>
              <w:caps/>
              <w:sz w:val="24"/>
              <w:szCs w:val="24"/>
            </w:rPr>
            <w:t xml:space="preserve"> </w:t>
          </w:r>
          <w:r w:rsidR="00E8711E">
            <w:rPr>
              <w:rFonts w:asciiTheme="majorBidi" w:hAnsiTheme="majorBidi" w:cstheme="majorBidi"/>
              <w:b/>
              <w:bCs/>
              <w:caps/>
              <w:sz w:val="24"/>
              <w:szCs w:val="24"/>
            </w:rPr>
            <w:t xml:space="preserve">            </w:t>
          </w:r>
          <w:r>
            <w:rPr>
              <w:rFonts w:asciiTheme="majorBidi" w:hAnsiTheme="majorBidi" w:cstheme="majorBidi"/>
              <w:b/>
              <w:bCs/>
              <w:caps/>
              <w:sz w:val="24"/>
              <w:szCs w:val="24"/>
            </w:rPr>
            <w:t xml:space="preserve">department of </w:t>
          </w:r>
          <w:r w:rsidR="00FB3A40">
            <w:rPr>
              <w:rFonts w:asciiTheme="majorBidi" w:hAnsiTheme="majorBidi" w:cstheme="majorBidi"/>
              <w:b/>
              <w:bCs/>
              <w:caps/>
              <w:sz w:val="24"/>
              <w:szCs w:val="24"/>
            </w:rPr>
            <w:t>seerat studies</w:t>
          </w:r>
        </w:p>
        <w:p w:rsidR="000D252A" w:rsidRPr="00BA4B17" w:rsidRDefault="000D252A" w:rsidP="00BA4B17">
          <w:pPr>
            <w:pStyle w:val="Header"/>
            <w:tabs>
              <w:tab w:val="clear" w:pos="4680"/>
            </w:tabs>
            <w:spacing w:line="360" w:lineRule="auto"/>
            <w:ind w:left="-732"/>
            <w:rPr>
              <w:rFonts w:asciiTheme="majorBidi" w:hAnsiTheme="majorBidi" w:cstheme="majorBidi"/>
              <w:b/>
              <w:bCs/>
              <w:caps/>
              <w:sz w:val="24"/>
              <w:szCs w:val="24"/>
            </w:rPr>
          </w:pPr>
          <w:r>
            <w:rPr>
              <w:rFonts w:asciiTheme="majorBidi" w:hAnsiTheme="majorBidi" w:cstheme="majorBidi"/>
              <w:b/>
              <w:bCs/>
              <w:caps/>
              <w:sz w:val="24"/>
              <w:szCs w:val="24"/>
            </w:rPr>
            <w:t xml:space="preserve">shei </w:t>
          </w:r>
          <w:r w:rsidR="00E8711E">
            <w:rPr>
              <w:rFonts w:asciiTheme="majorBidi" w:hAnsiTheme="majorBidi" w:cstheme="majorBidi"/>
              <w:b/>
              <w:bCs/>
              <w:caps/>
              <w:sz w:val="24"/>
              <w:szCs w:val="24"/>
            </w:rPr>
            <w:t xml:space="preserve">             </w:t>
          </w:r>
          <w:r>
            <w:rPr>
              <w:rFonts w:asciiTheme="majorBidi" w:hAnsiTheme="majorBidi" w:cstheme="majorBidi"/>
              <w:b/>
              <w:bCs/>
              <w:caps/>
              <w:sz w:val="24"/>
              <w:szCs w:val="24"/>
            </w:rPr>
            <w:t>sheikh muhammad taimur academic block-1</w:t>
          </w:r>
        </w:p>
        <w:p w:rsidR="000D252A" w:rsidRPr="00245F9F" w:rsidRDefault="000D252A" w:rsidP="00A24E25">
          <w:pPr>
            <w:pStyle w:val="Header"/>
            <w:spacing w:line="360" w:lineRule="auto"/>
            <w:rPr>
              <w:rFonts w:asciiTheme="majorBidi" w:hAnsiTheme="majorBidi" w:cstheme="majorBidi"/>
              <w:b/>
              <w:bCs/>
              <w:caps/>
              <w:sz w:val="30"/>
              <w:szCs w:val="30"/>
            </w:rPr>
          </w:pPr>
          <w:r w:rsidRPr="00245F9F">
            <w:rPr>
              <w:rFonts w:asciiTheme="majorBidi" w:hAnsiTheme="majorBidi" w:cstheme="majorBidi"/>
              <w:b/>
              <w:bCs/>
              <w:caps/>
            </w:rPr>
            <w:t xml:space="preserve">     </w:t>
          </w:r>
          <w:r>
            <w:rPr>
              <w:rFonts w:asciiTheme="majorBidi" w:hAnsiTheme="majorBidi" w:cstheme="majorBidi"/>
              <w:b/>
              <w:bCs/>
              <w:caps/>
              <w:sz w:val="24"/>
              <w:szCs w:val="24"/>
            </w:rPr>
            <w:t xml:space="preserve">                 </w:t>
          </w:r>
          <w:r w:rsidR="00E8711E">
            <w:rPr>
              <w:rFonts w:asciiTheme="majorBidi" w:hAnsiTheme="majorBidi" w:cstheme="majorBidi"/>
              <w:b/>
              <w:bCs/>
              <w:caps/>
              <w:sz w:val="24"/>
              <w:szCs w:val="24"/>
            </w:rPr>
            <w:t xml:space="preserve">             </w:t>
          </w:r>
          <w:r>
            <w:rPr>
              <w:rFonts w:asciiTheme="majorBidi" w:hAnsiTheme="majorBidi" w:cstheme="majorBidi"/>
              <w:b/>
              <w:bCs/>
              <w:caps/>
              <w:sz w:val="24"/>
              <w:szCs w:val="24"/>
            </w:rPr>
            <w:t xml:space="preserve"> </w:t>
          </w:r>
          <w:r w:rsidRPr="00245F9F">
            <w:rPr>
              <w:rFonts w:asciiTheme="majorBidi" w:hAnsiTheme="majorBidi" w:cstheme="majorBidi"/>
              <w:b/>
              <w:bCs/>
              <w:caps/>
              <w:sz w:val="24"/>
              <w:szCs w:val="24"/>
            </w:rPr>
            <w:t>University of Peshawar</w:t>
          </w:r>
        </w:p>
        <w:p w:rsidR="000D252A" w:rsidRPr="00402B2C" w:rsidRDefault="000D252A" w:rsidP="000C4F45">
          <w:pPr>
            <w:pStyle w:val="Header"/>
          </w:pPr>
          <w:r w:rsidRPr="00245F9F">
            <w:rPr>
              <w:rFonts w:asciiTheme="majorBidi" w:hAnsiTheme="majorBidi" w:cstheme="majorBidi"/>
              <w:b/>
              <w:bCs/>
            </w:rPr>
            <w:t xml:space="preserve">          </w:t>
          </w:r>
          <w:r w:rsidRPr="00245F9F">
            <w:rPr>
              <w:rFonts w:asciiTheme="majorBidi" w:hAnsiTheme="majorBidi" w:cstheme="majorBidi"/>
              <w:b/>
              <w:bCs/>
              <w:caps/>
            </w:rPr>
            <w:t xml:space="preserve"> </w:t>
          </w:r>
          <w:r>
            <w:rPr>
              <w:rFonts w:asciiTheme="majorBidi" w:hAnsiTheme="majorBidi" w:cstheme="majorBidi"/>
              <w:b/>
              <w:bCs/>
              <w:caps/>
            </w:rPr>
            <w:t xml:space="preserve">          </w:t>
          </w:r>
        </w:p>
      </w:tc>
    </w:tr>
  </w:tbl>
  <w:p w:rsidR="000D252A" w:rsidRDefault="000D25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16BD"/>
    <w:multiLevelType w:val="hybridMultilevel"/>
    <w:tmpl w:val="0C1E2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0D78"/>
    <w:multiLevelType w:val="hybridMultilevel"/>
    <w:tmpl w:val="15048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1ED9"/>
    <w:multiLevelType w:val="hybridMultilevel"/>
    <w:tmpl w:val="ADA41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30EAA"/>
    <w:multiLevelType w:val="hybridMultilevel"/>
    <w:tmpl w:val="A99C4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C7B57"/>
    <w:multiLevelType w:val="hybridMultilevel"/>
    <w:tmpl w:val="DAD009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E71815"/>
    <w:multiLevelType w:val="hybridMultilevel"/>
    <w:tmpl w:val="B2388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2223C"/>
    <w:multiLevelType w:val="hybridMultilevel"/>
    <w:tmpl w:val="82C2B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D7F85"/>
    <w:multiLevelType w:val="hybridMultilevel"/>
    <w:tmpl w:val="C32293C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B96774F"/>
    <w:multiLevelType w:val="hybridMultilevel"/>
    <w:tmpl w:val="4FB8C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A4024"/>
    <w:multiLevelType w:val="hybridMultilevel"/>
    <w:tmpl w:val="A6824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86B8C"/>
    <w:multiLevelType w:val="hybridMultilevel"/>
    <w:tmpl w:val="DF241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64E18"/>
    <w:multiLevelType w:val="hybridMultilevel"/>
    <w:tmpl w:val="D6D07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F2382"/>
    <w:multiLevelType w:val="hybridMultilevel"/>
    <w:tmpl w:val="988A7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4415D"/>
    <w:multiLevelType w:val="hybridMultilevel"/>
    <w:tmpl w:val="3C9814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930218"/>
    <w:multiLevelType w:val="hybridMultilevel"/>
    <w:tmpl w:val="6742E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10D84"/>
    <w:multiLevelType w:val="hybridMultilevel"/>
    <w:tmpl w:val="6386962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974CE"/>
    <w:multiLevelType w:val="hybridMultilevel"/>
    <w:tmpl w:val="F4563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8132E"/>
    <w:multiLevelType w:val="hybridMultilevel"/>
    <w:tmpl w:val="196C99B4"/>
    <w:lvl w:ilvl="0" w:tplc="D10403A0">
      <w:start w:val="7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150ED"/>
    <w:multiLevelType w:val="hybridMultilevel"/>
    <w:tmpl w:val="A8DEE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939CB"/>
    <w:multiLevelType w:val="hybridMultilevel"/>
    <w:tmpl w:val="2CAC1A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50285"/>
    <w:multiLevelType w:val="hybridMultilevel"/>
    <w:tmpl w:val="D6D07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14FC9"/>
    <w:multiLevelType w:val="hybridMultilevel"/>
    <w:tmpl w:val="C3229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A4EDB"/>
    <w:multiLevelType w:val="hybridMultilevel"/>
    <w:tmpl w:val="D31A4C28"/>
    <w:lvl w:ilvl="0" w:tplc="E6F2575A">
      <w:start w:val="15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72CE9"/>
    <w:multiLevelType w:val="hybridMultilevel"/>
    <w:tmpl w:val="87F65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73EE1"/>
    <w:multiLevelType w:val="hybridMultilevel"/>
    <w:tmpl w:val="B0E25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283DB8"/>
    <w:multiLevelType w:val="hybridMultilevel"/>
    <w:tmpl w:val="B254EF92"/>
    <w:lvl w:ilvl="0" w:tplc="FE3E2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543674"/>
    <w:multiLevelType w:val="hybridMultilevel"/>
    <w:tmpl w:val="68E6A272"/>
    <w:lvl w:ilvl="0" w:tplc="0242ED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9063244"/>
    <w:multiLevelType w:val="hybridMultilevel"/>
    <w:tmpl w:val="ECEEEBAA"/>
    <w:lvl w:ilvl="0" w:tplc="945C25E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AB510D"/>
    <w:multiLevelType w:val="hybridMultilevel"/>
    <w:tmpl w:val="F0687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869A6"/>
    <w:multiLevelType w:val="hybridMultilevel"/>
    <w:tmpl w:val="B29EC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56063"/>
    <w:multiLevelType w:val="hybridMultilevel"/>
    <w:tmpl w:val="653AC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15319"/>
    <w:multiLevelType w:val="hybridMultilevel"/>
    <w:tmpl w:val="BE041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F5E1B"/>
    <w:multiLevelType w:val="hybridMultilevel"/>
    <w:tmpl w:val="E9949840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E662742"/>
    <w:multiLevelType w:val="hybridMultilevel"/>
    <w:tmpl w:val="9A149B06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5FDE1EA0"/>
    <w:multiLevelType w:val="hybridMultilevel"/>
    <w:tmpl w:val="5EB00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03EA3"/>
    <w:multiLevelType w:val="hybridMultilevel"/>
    <w:tmpl w:val="BFB2C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FC06F9"/>
    <w:multiLevelType w:val="hybridMultilevel"/>
    <w:tmpl w:val="75B06FD0"/>
    <w:lvl w:ilvl="0" w:tplc="E4FA10A4">
      <w:start w:val="1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937685"/>
    <w:multiLevelType w:val="hybridMultilevel"/>
    <w:tmpl w:val="F710D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F93155"/>
    <w:multiLevelType w:val="hybridMultilevel"/>
    <w:tmpl w:val="9F02AA3E"/>
    <w:lvl w:ilvl="0" w:tplc="BED0BC26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434D70"/>
    <w:multiLevelType w:val="hybridMultilevel"/>
    <w:tmpl w:val="8C82F6DA"/>
    <w:lvl w:ilvl="0" w:tplc="239A34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1627AF"/>
    <w:multiLevelType w:val="hybridMultilevel"/>
    <w:tmpl w:val="4CEA1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743C74"/>
    <w:multiLevelType w:val="hybridMultilevel"/>
    <w:tmpl w:val="94921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AD0EE7"/>
    <w:multiLevelType w:val="hybridMultilevel"/>
    <w:tmpl w:val="08003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2549FB"/>
    <w:multiLevelType w:val="hybridMultilevel"/>
    <w:tmpl w:val="F5C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9B2028"/>
    <w:multiLevelType w:val="hybridMultilevel"/>
    <w:tmpl w:val="E6500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8"/>
  </w:num>
  <w:num w:numId="4">
    <w:abstractNumId w:val="19"/>
  </w:num>
  <w:num w:numId="5">
    <w:abstractNumId w:val="1"/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0"/>
  </w:num>
  <w:num w:numId="10">
    <w:abstractNumId w:val="35"/>
  </w:num>
  <w:num w:numId="11">
    <w:abstractNumId w:val="44"/>
  </w:num>
  <w:num w:numId="12">
    <w:abstractNumId w:val="34"/>
  </w:num>
  <w:num w:numId="13">
    <w:abstractNumId w:val="9"/>
  </w:num>
  <w:num w:numId="14">
    <w:abstractNumId w:val="3"/>
  </w:num>
  <w:num w:numId="15">
    <w:abstractNumId w:val="0"/>
  </w:num>
  <w:num w:numId="16">
    <w:abstractNumId w:val="38"/>
  </w:num>
  <w:num w:numId="17">
    <w:abstractNumId w:val="8"/>
  </w:num>
  <w:num w:numId="18">
    <w:abstractNumId w:val="12"/>
  </w:num>
  <w:num w:numId="19">
    <w:abstractNumId w:val="25"/>
  </w:num>
  <w:num w:numId="20">
    <w:abstractNumId w:val="6"/>
  </w:num>
  <w:num w:numId="21">
    <w:abstractNumId w:val="26"/>
  </w:num>
  <w:num w:numId="22">
    <w:abstractNumId w:val="29"/>
  </w:num>
  <w:num w:numId="23">
    <w:abstractNumId w:val="21"/>
  </w:num>
  <w:num w:numId="24">
    <w:abstractNumId w:val="7"/>
  </w:num>
  <w:num w:numId="25">
    <w:abstractNumId w:val="31"/>
  </w:num>
  <w:num w:numId="26">
    <w:abstractNumId w:val="20"/>
  </w:num>
  <w:num w:numId="27">
    <w:abstractNumId w:val="11"/>
  </w:num>
  <w:num w:numId="28">
    <w:abstractNumId w:val="27"/>
  </w:num>
  <w:num w:numId="29">
    <w:abstractNumId w:val="15"/>
  </w:num>
  <w:num w:numId="30">
    <w:abstractNumId w:val="17"/>
  </w:num>
  <w:num w:numId="31">
    <w:abstractNumId w:val="36"/>
  </w:num>
  <w:num w:numId="32">
    <w:abstractNumId w:val="22"/>
  </w:num>
  <w:num w:numId="33">
    <w:abstractNumId w:val="5"/>
  </w:num>
  <w:num w:numId="34">
    <w:abstractNumId w:val="33"/>
  </w:num>
  <w:num w:numId="35">
    <w:abstractNumId w:val="39"/>
  </w:num>
  <w:num w:numId="36">
    <w:abstractNumId w:val="42"/>
  </w:num>
  <w:num w:numId="37">
    <w:abstractNumId w:val="37"/>
  </w:num>
  <w:num w:numId="38">
    <w:abstractNumId w:val="10"/>
  </w:num>
  <w:num w:numId="39">
    <w:abstractNumId w:val="43"/>
  </w:num>
  <w:num w:numId="40">
    <w:abstractNumId w:val="40"/>
  </w:num>
  <w:num w:numId="41">
    <w:abstractNumId w:val="32"/>
  </w:num>
  <w:num w:numId="42">
    <w:abstractNumId w:val="2"/>
  </w:num>
  <w:num w:numId="43">
    <w:abstractNumId w:val="18"/>
  </w:num>
  <w:num w:numId="44">
    <w:abstractNumId w:val="23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D2"/>
    <w:rsid w:val="00001322"/>
    <w:rsid w:val="000013CC"/>
    <w:rsid w:val="00002261"/>
    <w:rsid w:val="00004E6B"/>
    <w:rsid w:val="00005196"/>
    <w:rsid w:val="000053E3"/>
    <w:rsid w:val="00007668"/>
    <w:rsid w:val="00007671"/>
    <w:rsid w:val="00007A11"/>
    <w:rsid w:val="00007CB0"/>
    <w:rsid w:val="000106E9"/>
    <w:rsid w:val="00010EB3"/>
    <w:rsid w:val="00011E46"/>
    <w:rsid w:val="00012259"/>
    <w:rsid w:val="000122B1"/>
    <w:rsid w:val="00012C8F"/>
    <w:rsid w:val="000134A3"/>
    <w:rsid w:val="00013844"/>
    <w:rsid w:val="00013CB5"/>
    <w:rsid w:val="000143AE"/>
    <w:rsid w:val="000146B6"/>
    <w:rsid w:val="00014B6B"/>
    <w:rsid w:val="0001524C"/>
    <w:rsid w:val="0001545D"/>
    <w:rsid w:val="0001615A"/>
    <w:rsid w:val="0001736C"/>
    <w:rsid w:val="00017829"/>
    <w:rsid w:val="00017942"/>
    <w:rsid w:val="00020A57"/>
    <w:rsid w:val="00021559"/>
    <w:rsid w:val="00022AA2"/>
    <w:rsid w:val="00023619"/>
    <w:rsid w:val="0002424D"/>
    <w:rsid w:val="00025850"/>
    <w:rsid w:val="00026409"/>
    <w:rsid w:val="00026769"/>
    <w:rsid w:val="00027E59"/>
    <w:rsid w:val="00027FD9"/>
    <w:rsid w:val="00030E4E"/>
    <w:rsid w:val="000314D2"/>
    <w:rsid w:val="00031BC8"/>
    <w:rsid w:val="000339F9"/>
    <w:rsid w:val="000341F2"/>
    <w:rsid w:val="0003572D"/>
    <w:rsid w:val="00036184"/>
    <w:rsid w:val="00036204"/>
    <w:rsid w:val="000372C6"/>
    <w:rsid w:val="00040F15"/>
    <w:rsid w:val="00043452"/>
    <w:rsid w:val="00043D2E"/>
    <w:rsid w:val="00043E31"/>
    <w:rsid w:val="000452C5"/>
    <w:rsid w:val="000457E1"/>
    <w:rsid w:val="000468B1"/>
    <w:rsid w:val="00046CCE"/>
    <w:rsid w:val="00047673"/>
    <w:rsid w:val="00047895"/>
    <w:rsid w:val="00050838"/>
    <w:rsid w:val="00051738"/>
    <w:rsid w:val="0005198D"/>
    <w:rsid w:val="000519A8"/>
    <w:rsid w:val="00051BEC"/>
    <w:rsid w:val="000524AA"/>
    <w:rsid w:val="00052556"/>
    <w:rsid w:val="00053129"/>
    <w:rsid w:val="000550E5"/>
    <w:rsid w:val="00055892"/>
    <w:rsid w:val="00055A4D"/>
    <w:rsid w:val="000560DE"/>
    <w:rsid w:val="0005624C"/>
    <w:rsid w:val="00057277"/>
    <w:rsid w:val="00057442"/>
    <w:rsid w:val="00057AD0"/>
    <w:rsid w:val="00057AE6"/>
    <w:rsid w:val="00057D2B"/>
    <w:rsid w:val="0006016C"/>
    <w:rsid w:val="00060303"/>
    <w:rsid w:val="0006119C"/>
    <w:rsid w:val="00061459"/>
    <w:rsid w:val="00061E38"/>
    <w:rsid w:val="0006208C"/>
    <w:rsid w:val="00062363"/>
    <w:rsid w:val="000631BB"/>
    <w:rsid w:val="00063DA4"/>
    <w:rsid w:val="000640D5"/>
    <w:rsid w:val="00065904"/>
    <w:rsid w:val="00066BEE"/>
    <w:rsid w:val="00066EF7"/>
    <w:rsid w:val="000676F3"/>
    <w:rsid w:val="0006796D"/>
    <w:rsid w:val="000713DA"/>
    <w:rsid w:val="00072B9C"/>
    <w:rsid w:val="00073085"/>
    <w:rsid w:val="00073A10"/>
    <w:rsid w:val="00073B04"/>
    <w:rsid w:val="00074751"/>
    <w:rsid w:val="00074C00"/>
    <w:rsid w:val="00075418"/>
    <w:rsid w:val="000756EB"/>
    <w:rsid w:val="00075A69"/>
    <w:rsid w:val="00075C7F"/>
    <w:rsid w:val="00076070"/>
    <w:rsid w:val="000767C4"/>
    <w:rsid w:val="000769EA"/>
    <w:rsid w:val="00077352"/>
    <w:rsid w:val="0007776B"/>
    <w:rsid w:val="00080445"/>
    <w:rsid w:val="0008099E"/>
    <w:rsid w:val="00080B7C"/>
    <w:rsid w:val="00080EB5"/>
    <w:rsid w:val="000812F5"/>
    <w:rsid w:val="00081B7B"/>
    <w:rsid w:val="00081C1C"/>
    <w:rsid w:val="00082A06"/>
    <w:rsid w:val="000838E4"/>
    <w:rsid w:val="00083BA4"/>
    <w:rsid w:val="000845A8"/>
    <w:rsid w:val="00084AFA"/>
    <w:rsid w:val="00084DAA"/>
    <w:rsid w:val="00084DB4"/>
    <w:rsid w:val="00085567"/>
    <w:rsid w:val="00085E37"/>
    <w:rsid w:val="0008681E"/>
    <w:rsid w:val="00086D3E"/>
    <w:rsid w:val="00086DFF"/>
    <w:rsid w:val="00087182"/>
    <w:rsid w:val="00087EA6"/>
    <w:rsid w:val="000909CA"/>
    <w:rsid w:val="00090A36"/>
    <w:rsid w:val="000919E1"/>
    <w:rsid w:val="0009247D"/>
    <w:rsid w:val="00092A78"/>
    <w:rsid w:val="00093AB7"/>
    <w:rsid w:val="0009418C"/>
    <w:rsid w:val="000941FD"/>
    <w:rsid w:val="000945CA"/>
    <w:rsid w:val="00094865"/>
    <w:rsid w:val="00095401"/>
    <w:rsid w:val="0009596A"/>
    <w:rsid w:val="00097EDD"/>
    <w:rsid w:val="000A044D"/>
    <w:rsid w:val="000A052A"/>
    <w:rsid w:val="000A1D0F"/>
    <w:rsid w:val="000A2239"/>
    <w:rsid w:val="000A3655"/>
    <w:rsid w:val="000A3EC7"/>
    <w:rsid w:val="000A48A4"/>
    <w:rsid w:val="000A5B4D"/>
    <w:rsid w:val="000A7E93"/>
    <w:rsid w:val="000B02FD"/>
    <w:rsid w:val="000B1271"/>
    <w:rsid w:val="000B225F"/>
    <w:rsid w:val="000B2358"/>
    <w:rsid w:val="000B282B"/>
    <w:rsid w:val="000B296F"/>
    <w:rsid w:val="000B2E24"/>
    <w:rsid w:val="000B3392"/>
    <w:rsid w:val="000B4287"/>
    <w:rsid w:val="000B6E3F"/>
    <w:rsid w:val="000B742E"/>
    <w:rsid w:val="000B7BC0"/>
    <w:rsid w:val="000C00B6"/>
    <w:rsid w:val="000C0F32"/>
    <w:rsid w:val="000C1965"/>
    <w:rsid w:val="000C27B7"/>
    <w:rsid w:val="000C2863"/>
    <w:rsid w:val="000C3549"/>
    <w:rsid w:val="000C431A"/>
    <w:rsid w:val="000C4EA0"/>
    <w:rsid w:val="000C4F45"/>
    <w:rsid w:val="000C52E0"/>
    <w:rsid w:val="000C584D"/>
    <w:rsid w:val="000C63AC"/>
    <w:rsid w:val="000C6838"/>
    <w:rsid w:val="000C75F3"/>
    <w:rsid w:val="000D09BB"/>
    <w:rsid w:val="000D09F0"/>
    <w:rsid w:val="000D1388"/>
    <w:rsid w:val="000D13F8"/>
    <w:rsid w:val="000D252A"/>
    <w:rsid w:val="000D2BFB"/>
    <w:rsid w:val="000D5B94"/>
    <w:rsid w:val="000D67D0"/>
    <w:rsid w:val="000D763F"/>
    <w:rsid w:val="000D7684"/>
    <w:rsid w:val="000E0E44"/>
    <w:rsid w:val="000E0F8A"/>
    <w:rsid w:val="000E14A1"/>
    <w:rsid w:val="000E1B46"/>
    <w:rsid w:val="000E25D4"/>
    <w:rsid w:val="000E2767"/>
    <w:rsid w:val="000E2A7B"/>
    <w:rsid w:val="000E4AE8"/>
    <w:rsid w:val="000E581D"/>
    <w:rsid w:val="000E6339"/>
    <w:rsid w:val="000E6495"/>
    <w:rsid w:val="000E6D4C"/>
    <w:rsid w:val="000E7709"/>
    <w:rsid w:val="000E79AB"/>
    <w:rsid w:val="000F0235"/>
    <w:rsid w:val="000F033A"/>
    <w:rsid w:val="000F0ECF"/>
    <w:rsid w:val="000F1B06"/>
    <w:rsid w:val="000F293F"/>
    <w:rsid w:val="000F338D"/>
    <w:rsid w:val="000F3412"/>
    <w:rsid w:val="000F4791"/>
    <w:rsid w:val="000F5AA3"/>
    <w:rsid w:val="000F5B48"/>
    <w:rsid w:val="000F778F"/>
    <w:rsid w:val="000F7D72"/>
    <w:rsid w:val="00100C47"/>
    <w:rsid w:val="00100C66"/>
    <w:rsid w:val="00101845"/>
    <w:rsid w:val="00101977"/>
    <w:rsid w:val="00102576"/>
    <w:rsid w:val="001033FA"/>
    <w:rsid w:val="001034B3"/>
    <w:rsid w:val="0010375E"/>
    <w:rsid w:val="00105657"/>
    <w:rsid w:val="00105A36"/>
    <w:rsid w:val="00106CAB"/>
    <w:rsid w:val="00107DE3"/>
    <w:rsid w:val="001100DC"/>
    <w:rsid w:val="00110CD0"/>
    <w:rsid w:val="00111863"/>
    <w:rsid w:val="0011193B"/>
    <w:rsid w:val="00112FA7"/>
    <w:rsid w:val="0011391D"/>
    <w:rsid w:val="0011465D"/>
    <w:rsid w:val="00115B72"/>
    <w:rsid w:val="001167B3"/>
    <w:rsid w:val="0011690D"/>
    <w:rsid w:val="0011733A"/>
    <w:rsid w:val="0011760E"/>
    <w:rsid w:val="0011777E"/>
    <w:rsid w:val="00120A97"/>
    <w:rsid w:val="00121A42"/>
    <w:rsid w:val="00121D9F"/>
    <w:rsid w:val="00122AD1"/>
    <w:rsid w:val="00122F34"/>
    <w:rsid w:val="00123086"/>
    <w:rsid w:val="001233DD"/>
    <w:rsid w:val="0012385A"/>
    <w:rsid w:val="00123A3A"/>
    <w:rsid w:val="00123FBA"/>
    <w:rsid w:val="00124450"/>
    <w:rsid w:val="00125562"/>
    <w:rsid w:val="00125B88"/>
    <w:rsid w:val="00126A5B"/>
    <w:rsid w:val="00126DF2"/>
    <w:rsid w:val="00127046"/>
    <w:rsid w:val="001271F5"/>
    <w:rsid w:val="0012778A"/>
    <w:rsid w:val="00127C5A"/>
    <w:rsid w:val="00127DD0"/>
    <w:rsid w:val="00130ED1"/>
    <w:rsid w:val="00131B9B"/>
    <w:rsid w:val="001329FD"/>
    <w:rsid w:val="001333A6"/>
    <w:rsid w:val="00133CB8"/>
    <w:rsid w:val="00133FFB"/>
    <w:rsid w:val="00134BD1"/>
    <w:rsid w:val="00135CC3"/>
    <w:rsid w:val="0013764E"/>
    <w:rsid w:val="0014014D"/>
    <w:rsid w:val="0014084B"/>
    <w:rsid w:val="00141026"/>
    <w:rsid w:val="001410EF"/>
    <w:rsid w:val="00141791"/>
    <w:rsid w:val="00141C2E"/>
    <w:rsid w:val="001421E9"/>
    <w:rsid w:val="00143627"/>
    <w:rsid w:val="00143960"/>
    <w:rsid w:val="00144004"/>
    <w:rsid w:val="00144227"/>
    <w:rsid w:val="0014489F"/>
    <w:rsid w:val="00144F08"/>
    <w:rsid w:val="00145666"/>
    <w:rsid w:val="00145C4D"/>
    <w:rsid w:val="0014653E"/>
    <w:rsid w:val="00146717"/>
    <w:rsid w:val="00146EBC"/>
    <w:rsid w:val="00147AE8"/>
    <w:rsid w:val="001515DD"/>
    <w:rsid w:val="001516A4"/>
    <w:rsid w:val="00151F42"/>
    <w:rsid w:val="0015271D"/>
    <w:rsid w:val="00152979"/>
    <w:rsid w:val="00152B68"/>
    <w:rsid w:val="00152BD2"/>
    <w:rsid w:val="00153000"/>
    <w:rsid w:val="00153B4E"/>
    <w:rsid w:val="00153ED7"/>
    <w:rsid w:val="0015400D"/>
    <w:rsid w:val="001551E9"/>
    <w:rsid w:val="001566DA"/>
    <w:rsid w:val="0015687B"/>
    <w:rsid w:val="001575F4"/>
    <w:rsid w:val="00160344"/>
    <w:rsid w:val="00160481"/>
    <w:rsid w:val="001608B2"/>
    <w:rsid w:val="00160B6E"/>
    <w:rsid w:val="00160EE4"/>
    <w:rsid w:val="001611EC"/>
    <w:rsid w:val="00161929"/>
    <w:rsid w:val="001622CF"/>
    <w:rsid w:val="001622F9"/>
    <w:rsid w:val="0016263D"/>
    <w:rsid w:val="00162B37"/>
    <w:rsid w:val="00162B57"/>
    <w:rsid w:val="00163203"/>
    <w:rsid w:val="00163390"/>
    <w:rsid w:val="001634BD"/>
    <w:rsid w:val="00163984"/>
    <w:rsid w:val="001642BC"/>
    <w:rsid w:val="0016465E"/>
    <w:rsid w:val="00164930"/>
    <w:rsid w:val="00164F1C"/>
    <w:rsid w:val="0016527D"/>
    <w:rsid w:val="001671EE"/>
    <w:rsid w:val="00167D37"/>
    <w:rsid w:val="00170660"/>
    <w:rsid w:val="00171994"/>
    <w:rsid w:val="00172AAB"/>
    <w:rsid w:val="00173BD0"/>
    <w:rsid w:val="0017425A"/>
    <w:rsid w:val="00174592"/>
    <w:rsid w:val="00176417"/>
    <w:rsid w:val="001777AF"/>
    <w:rsid w:val="0018005C"/>
    <w:rsid w:val="00181A94"/>
    <w:rsid w:val="00182426"/>
    <w:rsid w:val="00183C70"/>
    <w:rsid w:val="0018450C"/>
    <w:rsid w:val="00184AE7"/>
    <w:rsid w:val="00184F83"/>
    <w:rsid w:val="001856FF"/>
    <w:rsid w:val="00185DE1"/>
    <w:rsid w:val="0018609E"/>
    <w:rsid w:val="001869B9"/>
    <w:rsid w:val="00186EDE"/>
    <w:rsid w:val="0018715E"/>
    <w:rsid w:val="001876A9"/>
    <w:rsid w:val="00187A0F"/>
    <w:rsid w:val="00187AFB"/>
    <w:rsid w:val="00187E34"/>
    <w:rsid w:val="0019159B"/>
    <w:rsid w:val="00191945"/>
    <w:rsid w:val="00192F37"/>
    <w:rsid w:val="00192F40"/>
    <w:rsid w:val="0019319D"/>
    <w:rsid w:val="001931B2"/>
    <w:rsid w:val="00193654"/>
    <w:rsid w:val="0019367F"/>
    <w:rsid w:val="00193EA1"/>
    <w:rsid w:val="001945A7"/>
    <w:rsid w:val="00194B44"/>
    <w:rsid w:val="00195DB9"/>
    <w:rsid w:val="00196033"/>
    <w:rsid w:val="00196052"/>
    <w:rsid w:val="001968F2"/>
    <w:rsid w:val="00197E25"/>
    <w:rsid w:val="001A04A9"/>
    <w:rsid w:val="001A09D3"/>
    <w:rsid w:val="001A0A89"/>
    <w:rsid w:val="001A323A"/>
    <w:rsid w:val="001A48F4"/>
    <w:rsid w:val="001A5200"/>
    <w:rsid w:val="001A65F3"/>
    <w:rsid w:val="001A730A"/>
    <w:rsid w:val="001A7A87"/>
    <w:rsid w:val="001B22B9"/>
    <w:rsid w:val="001B2305"/>
    <w:rsid w:val="001B2A2D"/>
    <w:rsid w:val="001B301F"/>
    <w:rsid w:val="001B3071"/>
    <w:rsid w:val="001B376C"/>
    <w:rsid w:val="001B43D7"/>
    <w:rsid w:val="001B4851"/>
    <w:rsid w:val="001B4F25"/>
    <w:rsid w:val="001B5BAA"/>
    <w:rsid w:val="001B5D4F"/>
    <w:rsid w:val="001B71AA"/>
    <w:rsid w:val="001B76DF"/>
    <w:rsid w:val="001B7A01"/>
    <w:rsid w:val="001C01F1"/>
    <w:rsid w:val="001C1059"/>
    <w:rsid w:val="001C147B"/>
    <w:rsid w:val="001C1EBB"/>
    <w:rsid w:val="001C1FED"/>
    <w:rsid w:val="001C3B4F"/>
    <w:rsid w:val="001C3FB8"/>
    <w:rsid w:val="001C3FCF"/>
    <w:rsid w:val="001C4B99"/>
    <w:rsid w:val="001C57D5"/>
    <w:rsid w:val="001C5B11"/>
    <w:rsid w:val="001C5B70"/>
    <w:rsid w:val="001C5D1D"/>
    <w:rsid w:val="001C62D7"/>
    <w:rsid w:val="001C630F"/>
    <w:rsid w:val="001C6560"/>
    <w:rsid w:val="001C6C1E"/>
    <w:rsid w:val="001C6CD2"/>
    <w:rsid w:val="001C71A4"/>
    <w:rsid w:val="001C7368"/>
    <w:rsid w:val="001C7661"/>
    <w:rsid w:val="001C7AA9"/>
    <w:rsid w:val="001C7F11"/>
    <w:rsid w:val="001D0397"/>
    <w:rsid w:val="001D1664"/>
    <w:rsid w:val="001D1912"/>
    <w:rsid w:val="001D193E"/>
    <w:rsid w:val="001D1D64"/>
    <w:rsid w:val="001D29BE"/>
    <w:rsid w:val="001D32CE"/>
    <w:rsid w:val="001D3555"/>
    <w:rsid w:val="001D4E1C"/>
    <w:rsid w:val="001D4F03"/>
    <w:rsid w:val="001D56D2"/>
    <w:rsid w:val="001D5711"/>
    <w:rsid w:val="001D5FD6"/>
    <w:rsid w:val="001D610D"/>
    <w:rsid w:val="001D6622"/>
    <w:rsid w:val="001D6A24"/>
    <w:rsid w:val="001D7054"/>
    <w:rsid w:val="001D7291"/>
    <w:rsid w:val="001D743F"/>
    <w:rsid w:val="001D7808"/>
    <w:rsid w:val="001E0A16"/>
    <w:rsid w:val="001E0A30"/>
    <w:rsid w:val="001E12E1"/>
    <w:rsid w:val="001E2EB8"/>
    <w:rsid w:val="001E2EF0"/>
    <w:rsid w:val="001E3C6A"/>
    <w:rsid w:val="001E3DFD"/>
    <w:rsid w:val="001E3E04"/>
    <w:rsid w:val="001E5E3F"/>
    <w:rsid w:val="001E6930"/>
    <w:rsid w:val="001E7119"/>
    <w:rsid w:val="001E72C0"/>
    <w:rsid w:val="001E7A4A"/>
    <w:rsid w:val="001E7BA7"/>
    <w:rsid w:val="001F049B"/>
    <w:rsid w:val="001F175F"/>
    <w:rsid w:val="001F224B"/>
    <w:rsid w:val="001F2CF9"/>
    <w:rsid w:val="001F3640"/>
    <w:rsid w:val="001F3909"/>
    <w:rsid w:val="001F3B37"/>
    <w:rsid w:val="001F3F60"/>
    <w:rsid w:val="001F40DB"/>
    <w:rsid w:val="001F4861"/>
    <w:rsid w:val="001F4BD8"/>
    <w:rsid w:val="001F4C16"/>
    <w:rsid w:val="001F5030"/>
    <w:rsid w:val="001F61AF"/>
    <w:rsid w:val="001F664F"/>
    <w:rsid w:val="001F7207"/>
    <w:rsid w:val="002007E5"/>
    <w:rsid w:val="00200BA2"/>
    <w:rsid w:val="00201857"/>
    <w:rsid w:val="002018F9"/>
    <w:rsid w:val="00201DE4"/>
    <w:rsid w:val="00202321"/>
    <w:rsid w:val="00204D69"/>
    <w:rsid w:val="002051CE"/>
    <w:rsid w:val="002057D0"/>
    <w:rsid w:val="0020615D"/>
    <w:rsid w:val="00206379"/>
    <w:rsid w:val="00207C5E"/>
    <w:rsid w:val="00207FE8"/>
    <w:rsid w:val="00210E0B"/>
    <w:rsid w:val="002110C8"/>
    <w:rsid w:val="00211E03"/>
    <w:rsid w:val="0021232E"/>
    <w:rsid w:val="002128CC"/>
    <w:rsid w:val="00213D06"/>
    <w:rsid w:val="00215880"/>
    <w:rsid w:val="00215EB5"/>
    <w:rsid w:val="00216009"/>
    <w:rsid w:val="002170CC"/>
    <w:rsid w:val="002179F0"/>
    <w:rsid w:val="0022002B"/>
    <w:rsid w:val="00220EDB"/>
    <w:rsid w:val="002221C5"/>
    <w:rsid w:val="00222504"/>
    <w:rsid w:val="00222693"/>
    <w:rsid w:val="002226BD"/>
    <w:rsid w:val="00222EFE"/>
    <w:rsid w:val="002239EC"/>
    <w:rsid w:val="002242B4"/>
    <w:rsid w:val="0022446E"/>
    <w:rsid w:val="00224D22"/>
    <w:rsid w:val="002252EE"/>
    <w:rsid w:val="00225C9A"/>
    <w:rsid w:val="00226AA4"/>
    <w:rsid w:val="00226EF2"/>
    <w:rsid w:val="00230748"/>
    <w:rsid w:val="0023085B"/>
    <w:rsid w:val="00230EF4"/>
    <w:rsid w:val="00230FD7"/>
    <w:rsid w:val="002312C6"/>
    <w:rsid w:val="002323D4"/>
    <w:rsid w:val="0023273E"/>
    <w:rsid w:val="00233BF8"/>
    <w:rsid w:val="00233C42"/>
    <w:rsid w:val="00235703"/>
    <w:rsid w:val="00235A10"/>
    <w:rsid w:val="00235D23"/>
    <w:rsid w:val="00235D6B"/>
    <w:rsid w:val="00237243"/>
    <w:rsid w:val="0024002F"/>
    <w:rsid w:val="00240879"/>
    <w:rsid w:val="00240DBE"/>
    <w:rsid w:val="0024137A"/>
    <w:rsid w:val="00242109"/>
    <w:rsid w:val="0024247C"/>
    <w:rsid w:val="00242B08"/>
    <w:rsid w:val="00242F7C"/>
    <w:rsid w:val="00243C07"/>
    <w:rsid w:val="00244558"/>
    <w:rsid w:val="00244FD3"/>
    <w:rsid w:val="002452B8"/>
    <w:rsid w:val="00245F9F"/>
    <w:rsid w:val="00245FEB"/>
    <w:rsid w:val="002466F1"/>
    <w:rsid w:val="00246AFC"/>
    <w:rsid w:val="00246AFD"/>
    <w:rsid w:val="00246E2F"/>
    <w:rsid w:val="00246F68"/>
    <w:rsid w:val="00247905"/>
    <w:rsid w:val="00252A56"/>
    <w:rsid w:val="00252D51"/>
    <w:rsid w:val="0025323C"/>
    <w:rsid w:val="002535EC"/>
    <w:rsid w:val="0025386C"/>
    <w:rsid w:val="00253F75"/>
    <w:rsid w:val="002545E1"/>
    <w:rsid w:val="002556FC"/>
    <w:rsid w:val="00255BA3"/>
    <w:rsid w:val="00256898"/>
    <w:rsid w:val="00256B4E"/>
    <w:rsid w:val="002605E4"/>
    <w:rsid w:val="00260632"/>
    <w:rsid w:val="0026169D"/>
    <w:rsid w:val="00261A98"/>
    <w:rsid w:val="00261AF0"/>
    <w:rsid w:val="00262323"/>
    <w:rsid w:val="0026254A"/>
    <w:rsid w:val="002631C9"/>
    <w:rsid w:val="00263315"/>
    <w:rsid w:val="00264174"/>
    <w:rsid w:val="00264F67"/>
    <w:rsid w:val="00265D3A"/>
    <w:rsid w:val="00265E6E"/>
    <w:rsid w:val="002660C0"/>
    <w:rsid w:val="002661B6"/>
    <w:rsid w:val="002668FE"/>
    <w:rsid w:val="002707B9"/>
    <w:rsid w:val="002708D8"/>
    <w:rsid w:val="00271378"/>
    <w:rsid w:val="0027191F"/>
    <w:rsid w:val="002728D4"/>
    <w:rsid w:val="00272AAE"/>
    <w:rsid w:val="00274017"/>
    <w:rsid w:val="0027585F"/>
    <w:rsid w:val="00275E3B"/>
    <w:rsid w:val="002762A9"/>
    <w:rsid w:val="002775C2"/>
    <w:rsid w:val="00277760"/>
    <w:rsid w:val="00277883"/>
    <w:rsid w:val="002800B7"/>
    <w:rsid w:val="0028177D"/>
    <w:rsid w:val="0028201C"/>
    <w:rsid w:val="0028212D"/>
    <w:rsid w:val="002821C3"/>
    <w:rsid w:val="00284C28"/>
    <w:rsid w:val="00284C6A"/>
    <w:rsid w:val="002856FA"/>
    <w:rsid w:val="00286314"/>
    <w:rsid w:val="00286A85"/>
    <w:rsid w:val="00287081"/>
    <w:rsid w:val="00287E6B"/>
    <w:rsid w:val="0029018B"/>
    <w:rsid w:val="00290D44"/>
    <w:rsid w:val="00290E99"/>
    <w:rsid w:val="002949D4"/>
    <w:rsid w:val="002951B2"/>
    <w:rsid w:val="00295A73"/>
    <w:rsid w:val="00296455"/>
    <w:rsid w:val="002976DD"/>
    <w:rsid w:val="002A05D9"/>
    <w:rsid w:val="002A0622"/>
    <w:rsid w:val="002A2087"/>
    <w:rsid w:val="002A3460"/>
    <w:rsid w:val="002A3468"/>
    <w:rsid w:val="002A383C"/>
    <w:rsid w:val="002A3CDA"/>
    <w:rsid w:val="002A4357"/>
    <w:rsid w:val="002A552C"/>
    <w:rsid w:val="002A6431"/>
    <w:rsid w:val="002A76BC"/>
    <w:rsid w:val="002A7998"/>
    <w:rsid w:val="002A7DC0"/>
    <w:rsid w:val="002B05C8"/>
    <w:rsid w:val="002B06F1"/>
    <w:rsid w:val="002B13D4"/>
    <w:rsid w:val="002B1FDB"/>
    <w:rsid w:val="002B2B98"/>
    <w:rsid w:val="002B2F66"/>
    <w:rsid w:val="002B3300"/>
    <w:rsid w:val="002B34BE"/>
    <w:rsid w:val="002B3604"/>
    <w:rsid w:val="002B3B33"/>
    <w:rsid w:val="002B46DF"/>
    <w:rsid w:val="002B47A1"/>
    <w:rsid w:val="002B4DD9"/>
    <w:rsid w:val="002B5EBA"/>
    <w:rsid w:val="002B6AFE"/>
    <w:rsid w:val="002B7098"/>
    <w:rsid w:val="002B7762"/>
    <w:rsid w:val="002B7EC4"/>
    <w:rsid w:val="002C0417"/>
    <w:rsid w:val="002C0ED7"/>
    <w:rsid w:val="002C1480"/>
    <w:rsid w:val="002C1699"/>
    <w:rsid w:val="002C2632"/>
    <w:rsid w:val="002C3725"/>
    <w:rsid w:val="002C382B"/>
    <w:rsid w:val="002C3B88"/>
    <w:rsid w:val="002C51CE"/>
    <w:rsid w:val="002C54FD"/>
    <w:rsid w:val="002C5A59"/>
    <w:rsid w:val="002C5C64"/>
    <w:rsid w:val="002C740B"/>
    <w:rsid w:val="002C75CF"/>
    <w:rsid w:val="002D0903"/>
    <w:rsid w:val="002D0ACC"/>
    <w:rsid w:val="002D1613"/>
    <w:rsid w:val="002D1F7C"/>
    <w:rsid w:val="002D2499"/>
    <w:rsid w:val="002D2C2D"/>
    <w:rsid w:val="002D3D2F"/>
    <w:rsid w:val="002D3D9A"/>
    <w:rsid w:val="002D3FF5"/>
    <w:rsid w:val="002D540F"/>
    <w:rsid w:val="002D5EB0"/>
    <w:rsid w:val="002D797B"/>
    <w:rsid w:val="002D7BB2"/>
    <w:rsid w:val="002D7F08"/>
    <w:rsid w:val="002E0432"/>
    <w:rsid w:val="002E1F29"/>
    <w:rsid w:val="002E258D"/>
    <w:rsid w:val="002E353C"/>
    <w:rsid w:val="002E43EE"/>
    <w:rsid w:val="002E4D53"/>
    <w:rsid w:val="002E5633"/>
    <w:rsid w:val="002E5965"/>
    <w:rsid w:val="002E6503"/>
    <w:rsid w:val="002E6832"/>
    <w:rsid w:val="002E73C5"/>
    <w:rsid w:val="002E7C81"/>
    <w:rsid w:val="002F01EF"/>
    <w:rsid w:val="002F08B3"/>
    <w:rsid w:val="002F0E24"/>
    <w:rsid w:val="002F2EB8"/>
    <w:rsid w:val="002F328B"/>
    <w:rsid w:val="002F3FA1"/>
    <w:rsid w:val="002F5BA1"/>
    <w:rsid w:val="002F654E"/>
    <w:rsid w:val="002F68CF"/>
    <w:rsid w:val="002F6D47"/>
    <w:rsid w:val="002F752A"/>
    <w:rsid w:val="002F762F"/>
    <w:rsid w:val="00301AFB"/>
    <w:rsid w:val="00302BC3"/>
    <w:rsid w:val="003044B0"/>
    <w:rsid w:val="0030451A"/>
    <w:rsid w:val="003051C6"/>
    <w:rsid w:val="0030529F"/>
    <w:rsid w:val="00305476"/>
    <w:rsid w:val="00305959"/>
    <w:rsid w:val="00306887"/>
    <w:rsid w:val="00306968"/>
    <w:rsid w:val="00307112"/>
    <w:rsid w:val="00307954"/>
    <w:rsid w:val="003108C8"/>
    <w:rsid w:val="00312638"/>
    <w:rsid w:val="003128E2"/>
    <w:rsid w:val="003137B4"/>
    <w:rsid w:val="00313DCF"/>
    <w:rsid w:val="00314232"/>
    <w:rsid w:val="0031464E"/>
    <w:rsid w:val="0031494A"/>
    <w:rsid w:val="003156F4"/>
    <w:rsid w:val="00315FA5"/>
    <w:rsid w:val="00317977"/>
    <w:rsid w:val="003208DC"/>
    <w:rsid w:val="00320E3E"/>
    <w:rsid w:val="00321951"/>
    <w:rsid w:val="00323245"/>
    <w:rsid w:val="0032386D"/>
    <w:rsid w:val="00323E54"/>
    <w:rsid w:val="00324175"/>
    <w:rsid w:val="00324282"/>
    <w:rsid w:val="00324F85"/>
    <w:rsid w:val="00325B3B"/>
    <w:rsid w:val="00325CA8"/>
    <w:rsid w:val="00325E82"/>
    <w:rsid w:val="00325F13"/>
    <w:rsid w:val="00325FEE"/>
    <w:rsid w:val="0032642D"/>
    <w:rsid w:val="00326638"/>
    <w:rsid w:val="00326D7D"/>
    <w:rsid w:val="003276AE"/>
    <w:rsid w:val="003303A8"/>
    <w:rsid w:val="003303C0"/>
    <w:rsid w:val="00330BB3"/>
    <w:rsid w:val="00331872"/>
    <w:rsid w:val="003319D3"/>
    <w:rsid w:val="003319D4"/>
    <w:rsid w:val="00331E83"/>
    <w:rsid w:val="003323EA"/>
    <w:rsid w:val="003330E4"/>
    <w:rsid w:val="00333531"/>
    <w:rsid w:val="00334CE1"/>
    <w:rsid w:val="00334DAD"/>
    <w:rsid w:val="003358E6"/>
    <w:rsid w:val="00335FDB"/>
    <w:rsid w:val="00337058"/>
    <w:rsid w:val="0034026D"/>
    <w:rsid w:val="00340597"/>
    <w:rsid w:val="0034086E"/>
    <w:rsid w:val="00340B64"/>
    <w:rsid w:val="00341BD1"/>
    <w:rsid w:val="00342A4C"/>
    <w:rsid w:val="00343B42"/>
    <w:rsid w:val="00344899"/>
    <w:rsid w:val="00344C20"/>
    <w:rsid w:val="0034686E"/>
    <w:rsid w:val="00346992"/>
    <w:rsid w:val="00347FD2"/>
    <w:rsid w:val="003504B7"/>
    <w:rsid w:val="00350CA9"/>
    <w:rsid w:val="00351A78"/>
    <w:rsid w:val="00351BF7"/>
    <w:rsid w:val="0035287C"/>
    <w:rsid w:val="00352C64"/>
    <w:rsid w:val="003544A1"/>
    <w:rsid w:val="003545CB"/>
    <w:rsid w:val="0035465E"/>
    <w:rsid w:val="00354C91"/>
    <w:rsid w:val="00354E26"/>
    <w:rsid w:val="00355383"/>
    <w:rsid w:val="0035549A"/>
    <w:rsid w:val="0035595D"/>
    <w:rsid w:val="00355AED"/>
    <w:rsid w:val="00356275"/>
    <w:rsid w:val="00356B2C"/>
    <w:rsid w:val="00357724"/>
    <w:rsid w:val="003579C6"/>
    <w:rsid w:val="003602E6"/>
    <w:rsid w:val="00360A96"/>
    <w:rsid w:val="003611E1"/>
    <w:rsid w:val="00361BC6"/>
    <w:rsid w:val="003625BC"/>
    <w:rsid w:val="00362662"/>
    <w:rsid w:val="00362EF0"/>
    <w:rsid w:val="00363251"/>
    <w:rsid w:val="0036386B"/>
    <w:rsid w:val="003651C0"/>
    <w:rsid w:val="003652DC"/>
    <w:rsid w:val="0036530F"/>
    <w:rsid w:val="003662AE"/>
    <w:rsid w:val="003663A7"/>
    <w:rsid w:val="00367965"/>
    <w:rsid w:val="00367B53"/>
    <w:rsid w:val="00370B82"/>
    <w:rsid w:val="00376639"/>
    <w:rsid w:val="00376888"/>
    <w:rsid w:val="00376990"/>
    <w:rsid w:val="00376B83"/>
    <w:rsid w:val="00381C3A"/>
    <w:rsid w:val="00381C67"/>
    <w:rsid w:val="00381E05"/>
    <w:rsid w:val="00381FAF"/>
    <w:rsid w:val="00382586"/>
    <w:rsid w:val="00382789"/>
    <w:rsid w:val="00383415"/>
    <w:rsid w:val="00383622"/>
    <w:rsid w:val="003846AC"/>
    <w:rsid w:val="0038477A"/>
    <w:rsid w:val="00384A02"/>
    <w:rsid w:val="00384E33"/>
    <w:rsid w:val="003857B0"/>
    <w:rsid w:val="0038641C"/>
    <w:rsid w:val="00386F7C"/>
    <w:rsid w:val="00387F15"/>
    <w:rsid w:val="00387FAA"/>
    <w:rsid w:val="0039072B"/>
    <w:rsid w:val="00391873"/>
    <w:rsid w:val="003925FF"/>
    <w:rsid w:val="0039373E"/>
    <w:rsid w:val="00393BF7"/>
    <w:rsid w:val="00394568"/>
    <w:rsid w:val="00394EAA"/>
    <w:rsid w:val="003953D8"/>
    <w:rsid w:val="00396721"/>
    <w:rsid w:val="0039676B"/>
    <w:rsid w:val="00397106"/>
    <w:rsid w:val="00397128"/>
    <w:rsid w:val="003979E4"/>
    <w:rsid w:val="00397B82"/>
    <w:rsid w:val="00397EA3"/>
    <w:rsid w:val="003A0311"/>
    <w:rsid w:val="003A0A20"/>
    <w:rsid w:val="003A1341"/>
    <w:rsid w:val="003A2A57"/>
    <w:rsid w:val="003A2D0D"/>
    <w:rsid w:val="003A2F87"/>
    <w:rsid w:val="003A336D"/>
    <w:rsid w:val="003A6029"/>
    <w:rsid w:val="003A7D10"/>
    <w:rsid w:val="003B07EB"/>
    <w:rsid w:val="003B0BFE"/>
    <w:rsid w:val="003B0E51"/>
    <w:rsid w:val="003B1A8E"/>
    <w:rsid w:val="003B373C"/>
    <w:rsid w:val="003B4A82"/>
    <w:rsid w:val="003B4F10"/>
    <w:rsid w:val="003B587B"/>
    <w:rsid w:val="003B587E"/>
    <w:rsid w:val="003B6D21"/>
    <w:rsid w:val="003B782E"/>
    <w:rsid w:val="003B7BDF"/>
    <w:rsid w:val="003C0B5E"/>
    <w:rsid w:val="003C12D0"/>
    <w:rsid w:val="003C13D6"/>
    <w:rsid w:val="003C22CF"/>
    <w:rsid w:val="003C250A"/>
    <w:rsid w:val="003C2EBF"/>
    <w:rsid w:val="003C2F28"/>
    <w:rsid w:val="003C3BF9"/>
    <w:rsid w:val="003C3E1A"/>
    <w:rsid w:val="003C4905"/>
    <w:rsid w:val="003C4DB1"/>
    <w:rsid w:val="003C5B4A"/>
    <w:rsid w:val="003C5D75"/>
    <w:rsid w:val="003C5DE1"/>
    <w:rsid w:val="003C70AF"/>
    <w:rsid w:val="003C74AA"/>
    <w:rsid w:val="003C7A29"/>
    <w:rsid w:val="003C7CD2"/>
    <w:rsid w:val="003D00FA"/>
    <w:rsid w:val="003D131A"/>
    <w:rsid w:val="003D137D"/>
    <w:rsid w:val="003D18B2"/>
    <w:rsid w:val="003D1BEF"/>
    <w:rsid w:val="003D2393"/>
    <w:rsid w:val="003D3110"/>
    <w:rsid w:val="003D41AC"/>
    <w:rsid w:val="003D41D0"/>
    <w:rsid w:val="003D437A"/>
    <w:rsid w:val="003D4748"/>
    <w:rsid w:val="003D4E1F"/>
    <w:rsid w:val="003D5644"/>
    <w:rsid w:val="003D571D"/>
    <w:rsid w:val="003D6107"/>
    <w:rsid w:val="003D6F84"/>
    <w:rsid w:val="003D7B4E"/>
    <w:rsid w:val="003E0262"/>
    <w:rsid w:val="003E0C97"/>
    <w:rsid w:val="003E0F49"/>
    <w:rsid w:val="003E229F"/>
    <w:rsid w:val="003E28D4"/>
    <w:rsid w:val="003E34FD"/>
    <w:rsid w:val="003E35A5"/>
    <w:rsid w:val="003E3977"/>
    <w:rsid w:val="003E3DC9"/>
    <w:rsid w:val="003E48A2"/>
    <w:rsid w:val="003E4BB8"/>
    <w:rsid w:val="003E4E4B"/>
    <w:rsid w:val="003E541E"/>
    <w:rsid w:val="003E545D"/>
    <w:rsid w:val="003E614B"/>
    <w:rsid w:val="003E676C"/>
    <w:rsid w:val="003E7021"/>
    <w:rsid w:val="003E74D5"/>
    <w:rsid w:val="003E7564"/>
    <w:rsid w:val="003E7C15"/>
    <w:rsid w:val="003E7CAB"/>
    <w:rsid w:val="003F020F"/>
    <w:rsid w:val="003F1898"/>
    <w:rsid w:val="003F18F0"/>
    <w:rsid w:val="003F1DA5"/>
    <w:rsid w:val="003F1E8E"/>
    <w:rsid w:val="003F2FFA"/>
    <w:rsid w:val="003F30A2"/>
    <w:rsid w:val="003F3B5F"/>
    <w:rsid w:val="003F4093"/>
    <w:rsid w:val="003F4111"/>
    <w:rsid w:val="003F426C"/>
    <w:rsid w:val="003F4A6C"/>
    <w:rsid w:val="003F67BD"/>
    <w:rsid w:val="003F69C4"/>
    <w:rsid w:val="003F6ABA"/>
    <w:rsid w:val="003F7089"/>
    <w:rsid w:val="003F778E"/>
    <w:rsid w:val="00400747"/>
    <w:rsid w:val="00400CE1"/>
    <w:rsid w:val="004013EB"/>
    <w:rsid w:val="00401600"/>
    <w:rsid w:val="00401643"/>
    <w:rsid w:val="00401DF8"/>
    <w:rsid w:val="00402730"/>
    <w:rsid w:val="004027EA"/>
    <w:rsid w:val="00402B2C"/>
    <w:rsid w:val="004046ED"/>
    <w:rsid w:val="0040471D"/>
    <w:rsid w:val="00404EAE"/>
    <w:rsid w:val="00404F0A"/>
    <w:rsid w:val="00405456"/>
    <w:rsid w:val="00405D66"/>
    <w:rsid w:val="00405E7F"/>
    <w:rsid w:val="00406328"/>
    <w:rsid w:val="0040665E"/>
    <w:rsid w:val="00406A4B"/>
    <w:rsid w:val="00406DF4"/>
    <w:rsid w:val="00406DFF"/>
    <w:rsid w:val="00406E45"/>
    <w:rsid w:val="004070A9"/>
    <w:rsid w:val="004070EB"/>
    <w:rsid w:val="0040749A"/>
    <w:rsid w:val="00410AAB"/>
    <w:rsid w:val="00410B8A"/>
    <w:rsid w:val="00410DB7"/>
    <w:rsid w:val="00410FC1"/>
    <w:rsid w:val="00411900"/>
    <w:rsid w:val="00411C30"/>
    <w:rsid w:val="004120F0"/>
    <w:rsid w:val="00412472"/>
    <w:rsid w:val="004139CA"/>
    <w:rsid w:val="00413A9D"/>
    <w:rsid w:val="00413B55"/>
    <w:rsid w:val="00413D3C"/>
    <w:rsid w:val="0041423B"/>
    <w:rsid w:val="00414C7D"/>
    <w:rsid w:val="00414D71"/>
    <w:rsid w:val="004152E8"/>
    <w:rsid w:val="00415473"/>
    <w:rsid w:val="00415478"/>
    <w:rsid w:val="00415B19"/>
    <w:rsid w:val="0041706D"/>
    <w:rsid w:val="004173BE"/>
    <w:rsid w:val="00420FDF"/>
    <w:rsid w:val="00421BEF"/>
    <w:rsid w:val="00421E34"/>
    <w:rsid w:val="004221AA"/>
    <w:rsid w:val="00422CEA"/>
    <w:rsid w:val="00422FED"/>
    <w:rsid w:val="00423BDF"/>
    <w:rsid w:val="004248C3"/>
    <w:rsid w:val="00424957"/>
    <w:rsid w:val="00424F1C"/>
    <w:rsid w:val="00425D6F"/>
    <w:rsid w:val="00426D47"/>
    <w:rsid w:val="00426F9B"/>
    <w:rsid w:val="004272D8"/>
    <w:rsid w:val="00427AD8"/>
    <w:rsid w:val="0043078A"/>
    <w:rsid w:val="00430C23"/>
    <w:rsid w:val="00430E2A"/>
    <w:rsid w:val="00431C3B"/>
    <w:rsid w:val="00431F3E"/>
    <w:rsid w:val="0043209B"/>
    <w:rsid w:val="00432933"/>
    <w:rsid w:val="00433057"/>
    <w:rsid w:val="00433B6E"/>
    <w:rsid w:val="00433C6B"/>
    <w:rsid w:val="00433F96"/>
    <w:rsid w:val="0043424F"/>
    <w:rsid w:val="004344B8"/>
    <w:rsid w:val="00434C00"/>
    <w:rsid w:val="00435200"/>
    <w:rsid w:val="00435D67"/>
    <w:rsid w:val="00436151"/>
    <w:rsid w:val="00436B78"/>
    <w:rsid w:val="004370B8"/>
    <w:rsid w:val="004373D5"/>
    <w:rsid w:val="00437940"/>
    <w:rsid w:val="00440217"/>
    <w:rsid w:val="00441FA7"/>
    <w:rsid w:val="004420D7"/>
    <w:rsid w:val="00442194"/>
    <w:rsid w:val="00442780"/>
    <w:rsid w:val="00442BF5"/>
    <w:rsid w:val="00442C79"/>
    <w:rsid w:val="00442EEF"/>
    <w:rsid w:val="00443084"/>
    <w:rsid w:val="004439CC"/>
    <w:rsid w:val="00444310"/>
    <w:rsid w:val="004448C7"/>
    <w:rsid w:val="00444E2F"/>
    <w:rsid w:val="0044553B"/>
    <w:rsid w:val="0044744E"/>
    <w:rsid w:val="00447628"/>
    <w:rsid w:val="0045070A"/>
    <w:rsid w:val="00451EA0"/>
    <w:rsid w:val="00451EAB"/>
    <w:rsid w:val="00451FE3"/>
    <w:rsid w:val="00452882"/>
    <w:rsid w:val="00452DA5"/>
    <w:rsid w:val="0045398A"/>
    <w:rsid w:val="00453E03"/>
    <w:rsid w:val="00453EEB"/>
    <w:rsid w:val="0045446F"/>
    <w:rsid w:val="00454570"/>
    <w:rsid w:val="00455BAC"/>
    <w:rsid w:val="00456EC0"/>
    <w:rsid w:val="00457150"/>
    <w:rsid w:val="0045799F"/>
    <w:rsid w:val="00457A23"/>
    <w:rsid w:val="00457D86"/>
    <w:rsid w:val="004603C9"/>
    <w:rsid w:val="004609A6"/>
    <w:rsid w:val="004613B2"/>
    <w:rsid w:val="00461798"/>
    <w:rsid w:val="00461DA3"/>
    <w:rsid w:val="00461E6F"/>
    <w:rsid w:val="00462B66"/>
    <w:rsid w:val="00464DF0"/>
    <w:rsid w:val="00464F89"/>
    <w:rsid w:val="004658A7"/>
    <w:rsid w:val="0046611D"/>
    <w:rsid w:val="0046649B"/>
    <w:rsid w:val="00466563"/>
    <w:rsid w:val="00467642"/>
    <w:rsid w:val="004701B4"/>
    <w:rsid w:val="0047025E"/>
    <w:rsid w:val="0047029F"/>
    <w:rsid w:val="00470BF5"/>
    <w:rsid w:val="00470CA6"/>
    <w:rsid w:val="00471391"/>
    <w:rsid w:val="004713FB"/>
    <w:rsid w:val="0047258C"/>
    <w:rsid w:val="00472E4B"/>
    <w:rsid w:val="004730F4"/>
    <w:rsid w:val="0047320C"/>
    <w:rsid w:val="00473EA3"/>
    <w:rsid w:val="00473EA4"/>
    <w:rsid w:val="00474301"/>
    <w:rsid w:val="004750A9"/>
    <w:rsid w:val="00475D94"/>
    <w:rsid w:val="004768D4"/>
    <w:rsid w:val="00476B41"/>
    <w:rsid w:val="00476FAB"/>
    <w:rsid w:val="0047757B"/>
    <w:rsid w:val="00477FC7"/>
    <w:rsid w:val="004809C0"/>
    <w:rsid w:val="004824F6"/>
    <w:rsid w:val="00482926"/>
    <w:rsid w:val="00483455"/>
    <w:rsid w:val="00484153"/>
    <w:rsid w:val="00484193"/>
    <w:rsid w:val="00484E26"/>
    <w:rsid w:val="00485FAC"/>
    <w:rsid w:val="00486E29"/>
    <w:rsid w:val="0048712E"/>
    <w:rsid w:val="00487E81"/>
    <w:rsid w:val="004901C7"/>
    <w:rsid w:val="00490423"/>
    <w:rsid w:val="004907E4"/>
    <w:rsid w:val="004909AB"/>
    <w:rsid w:val="00490AC4"/>
    <w:rsid w:val="00490CD5"/>
    <w:rsid w:val="00490EB6"/>
    <w:rsid w:val="00490EB9"/>
    <w:rsid w:val="00491BFA"/>
    <w:rsid w:val="00491D49"/>
    <w:rsid w:val="0049263D"/>
    <w:rsid w:val="0049319F"/>
    <w:rsid w:val="00495F90"/>
    <w:rsid w:val="00496271"/>
    <w:rsid w:val="0049644D"/>
    <w:rsid w:val="0049717E"/>
    <w:rsid w:val="004A08FA"/>
    <w:rsid w:val="004A0E65"/>
    <w:rsid w:val="004A131A"/>
    <w:rsid w:val="004A181F"/>
    <w:rsid w:val="004A1E4E"/>
    <w:rsid w:val="004A20A5"/>
    <w:rsid w:val="004A2142"/>
    <w:rsid w:val="004A22C2"/>
    <w:rsid w:val="004A2775"/>
    <w:rsid w:val="004A2C95"/>
    <w:rsid w:val="004A34F9"/>
    <w:rsid w:val="004A4C2C"/>
    <w:rsid w:val="004A520F"/>
    <w:rsid w:val="004A53B0"/>
    <w:rsid w:val="004A6048"/>
    <w:rsid w:val="004B02B7"/>
    <w:rsid w:val="004B164B"/>
    <w:rsid w:val="004B1F1A"/>
    <w:rsid w:val="004B1F48"/>
    <w:rsid w:val="004B29E1"/>
    <w:rsid w:val="004B2A47"/>
    <w:rsid w:val="004B2F2D"/>
    <w:rsid w:val="004B3556"/>
    <w:rsid w:val="004B3E5A"/>
    <w:rsid w:val="004B5274"/>
    <w:rsid w:val="004B55BE"/>
    <w:rsid w:val="004B5D67"/>
    <w:rsid w:val="004B5EB4"/>
    <w:rsid w:val="004B6F82"/>
    <w:rsid w:val="004C03FF"/>
    <w:rsid w:val="004C07AF"/>
    <w:rsid w:val="004C1027"/>
    <w:rsid w:val="004C17CA"/>
    <w:rsid w:val="004C1CBC"/>
    <w:rsid w:val="004C2A60"/>
    <w:rsid w:val="004C2B87"/>
    <w:rsid w:val="004C3238"/>
    <w:rsid w:val="004C3BBA"/>
    <w:rsid w:val="004C3DC9"/>
    <w:rsid w:val="004C41E6"/>
    <w:rsid w:val="004C58EC"/>
    <w:rsid w:val="004C5A70"/>
    <w:rsid w:val="004C688F"/>
    <w:rsid w:val="004D00DD"/>
    <w:rsid w:val="004D0F38"/>
    <w:rsid w:val="004D1647"/>
    <w:rsid w:val="004D1F88"/>
    <w:rsid w:val="004D23C2"/>
    <w:rsid w:val="004D2498"/>
    <w:rsid w:val="004D26B1"/>
    <w:rsid w:val="004D2E94"/>
    <w:rsid w:val="004D360D"/>
    <w:rsid w:val="004D3701"/>
    <w:rsid w:val="004D477C"/>
    <w:rsid w:val="004D4BBA"/>
    <w:rsid w:val="004D5746"/>
    <w:rsid w:val="004D628A"/>
    <w:rsid w:val="004D7793"/>
    <w:rsid w:val="004D79E6"/>
    <w:rsid w:val="004E0733"/>
    <w:rsid w:val="004E0CA1"/>
    <w:rsid w:val="004E2A9C"/>
    <w:rsid w:val="004E3260"/>
    <w:rsid w:val="004E3C53"/>
    <w:rsid w:val="004E46A6"/>
    <w:rsid w:val="004E4A03"/>
    <w:rsid w:val="004E5946"/>
    <w:rsid w:val="004E5A8D"/>
    <w:rsid w:val="004E6156"/>
    <w:rsid w:val="004E6C07"/>
    <w:rsid w:val="004E7CB1"/>
    <w:rsid w:val="004E7F01"/>
    <w:rsid w:val="004F09AA"/>
    <w:rsid w:val="004F213A"/>
    <w:rsid w:val="004F26A0"/>
    <w:rsid w:val="004F4DCF"/>
    <w:rsid w:val="004F54C3"/>
    <w:rsid w:val="004F57E5"/>
    <w:rsid w:val="004F5C9B"/>
    <w:rsid w:val="004F66F2"/>
    <w:rsid w:val="004F671C"/>
    <w:rsid w:val="004F6AB3"/>
    <w:rsid w:val="004F6E9E"/>
    <w:rsid w:val="004F7D58"/>
    <w:rsid w:val="004F7DE1"/>
    <w:rsid w:val="00500F3E"/>
    <w:rsid w:val="005017A5"/>
    <w:rsid w:val="00501F7F"/>
    <w:rsid w:val="00502014"/>
    <w:rsid w:val="00502DF0"/>
    <w:rsid w:val="00502FB0"/>
    <w:rsid w:val="00503134"/>
    <w:rsid w:val="0050360A"/>
    <w:rsid w:val="0050371F"/>
    <w:rsid w:val="00503BE5"/>
    <w:rsid w:val="00504800"/>
    <w:rsid w:val="0050488B"/>
    <w:rsid w:val="00505405"/>
    <w:rsid w:val="00505615"/>
    <w:rsid w:val="00505E4B"/>
    <w:rsid w:val="005068DD"/>
    <w:rsid w:val="00507AAA"/>
    <w:rsid w:val="0051007C"/>
    <w:rsid w:val="0051106D"/>
    <w:rsid w:val="0051182E"/>
    <w:rsid w:val="0051183F"/>
    <w:rsid w:val="00512307"/>
    <w:rsid w:val="00512349"/>
    <w:rsid w:val="00513302"/>
    <w:rsid w:val="0051350F"/>
    <w:rsid w:val="00513DF0"/>
    <w:rsid w:val="00514439"/>
    <w:rsid w:val="00514555"/>
    <w:rsid w:val="0051522E"/>
    <w:rsid w:val="0051530C"/>
    <w:rsid w:val="005163AB"/>
    <w:rsid w:val="00517250"/>
    <w:rsid w:val="005178D4"/>
    <w:rsid w:val="00517D04"/>
    <w:rsid w:val="00517D80"/>
    <w:rsid w:val="00517F28"/>
    <w:rsid w:val="005209FA"/>
    <w:rsid w:val="005225E0"/>
    <w:rsid w:val="0052369F"/>
    <w:rsid w:val="00523B64"/>
    <w:rsid w:val="00523BD0"/>
    <w:rsid w:val="00523F56"/>
    <w:rsid w:val="0052584E"/>
    <w:rsid w:val="00525B8D"/>
    <w:rsid w:val="00525C13"/>
    <w:rsid w:val="00531FBB"/>
    <w:rsid w:val="00531FEA"/>
    <w:rsid w:val="00532365"/>
    <w:rsid w:val="005326C0"/>
    <w:rsid w:val="00532D41"/>
    <w:rsid w:val="00533BA0"/>
    <w:rsid w:val="00533C4D"/>
    <w:rsid w:val="00534801"/>
    <w:rsid w:val="00534A81"/>
    <w:rsid w:val="00534BF7"/>
    <w:rsid w:val="0053515E"/>
    <w:rsid w:val="005357F7"/>
    <w:rsid w:val="00535D09"/>
    <w:rsid w:val="005362C1"/>
    <w:rsid w:val="005368F0"/>
    <w:rsid w:val="0053777B"/>
    <w:rsid w:val="005404E7"/>
    <w:rsid w:val="00540B1A"/>
    <w:rsid w:val="005418C3"/>
    <w:rsid w:val="005427AE"/>
    <w:rsid w:val="00542DC7"/>
    <w:rsid w:val="00543888"/>
    <w:rsid w:val="00544D17"/>
    <w:rsid w:val="005453EA"/>
    <w:rsid w:val="005456D0"/>
    <w:rsid w:val="00545C92"/>
    <w:rsid w:val="005473AD"/>
    <w:rsid w:val="00547416"/>
    <w:rsid w:val="00547844"/>
    <w:rsid w:val="00550C00"/>
    <w:rsid w:val="00551B0A"/>
    <w:rsid w:val="005534D5"/>
    <w:rsid w:val="0055350A"/>
    <w:rsid w:val="00553711"/>
    <w:rsid w:val="0055409C"/>
    <w:rsid w:val="005541B7"/>
    <w:rsid w:val="005545AB"/>
    <w:rsid w:val="00556472"/>
    <w:rsid w:val="00557774"/>
    <w:rsid w:val="00557CEF"/>
    <w:rsid w:val="0056016D"/>
    <w:rsid w:val="005614B8"/>
    <w:rsid w:val="0056164A"/>
    <w:rsid w:val="00561928"/>
    <w:rsid w:val="005623CD"/>
    <w:rsid w:val="0056371B"/>
    <w:rsid w:val="00563915"/>
    <w:rsid w:val="00564355"/>
    <w:rsid w:val="005646BB"/>
    <w:rsid w:val="00565499"/>
    <w:rsid w:val="00565965"/>
    <w:rsid w:val="00565A25"/>
    <w:rsid w:val="005662AA"/>
    <w:rsid w:val="0056668F"/>
    <w:rsid w:val="00566A25"/>
    <w:rsid w:val="00566F72"/>
    <w:rsid w:val="0056722B"/>
    <w:rsid w:val="00567CBF"/>
    <w:rsid w:val="00570A2D"/>
    <w:rsid w:val="00570AB1"/>
    <w:rsid w:val="00570D9C"/>
    <w:rsid w:val="0057135B"/>
    <w:rsid w:val="005718BB"/>
    <w:rsid w:val="005722AD"/>
    <w:rsid w:val="00572897"/>
    <w:rsid w:val="00573B2A"/>
    <w:rsid w:val="00573E6B"/>
    <w:rsid w:val="00573ED4"/>
    <w:rsid w:val="00573EF4"/>
    <w:rsid w:val="00574277"/>
    <w:rsid w:val="005752FD"/>
    <w:rsid w:val="00575613"/>
    <w:rsid w:val="00575D8C"/>
    <w:rsid w:val="00576C1D"/>
    <w:rsid w:val="00576E08"/>
    <w:rsid w:val="00580268"/>
    <w:rsid w:val="00580975"/>
    <w:rsid w:val="00580DD3"/>
    <w:rsid w:val="00580FD5"/>
    <w:rsid w:val="005811CB"/>
    <w:rsid w:val="005825A5"/>
    <w:rsid w:val="00582F2D"/>
    <w:rsid w:val="005832C4"/>
    <w:rsid w:val="0058711F"/>
    <w:rsid w:val="00587342"/>
    <w:rsid w:val="005875F5"/>
    <w:rsid w:val="00587BE2"/>
    <w:rsid w:val="00590222"/>
    <w:rsid w:val="0059265C"/>
    <w:rsid w:val="005961DA"/>
    <w:rsid w:val="00596786"/>
    <w:rsid w:val="00596849"/>
    <w:rsid w:val="00596B4D"/>
    <w:rsid w:val="00596F0C"/>
    <w:rsid w:val="00596F7A"/>
    <w:rsid w:val="00597044"/>
    <w:rsid w:val="0059718C"/>
    <w:rsid w:val="005A1064"/>
    <w:rsid w:val="005A1261"/>
    <w:rsid w:val="005A4399"/>
    <w:rsid w:val="005A509E"/>
    <w:rsid w:val="005A516F"/>
    <w:rsid w:val="005A55CE"/>
    <w:rsid w:val="005A6173"/>
    <w:rsid w:val="005A67B3"/>
    <w:rsid w:val="005A7C26"/>
    <w:rsid w:val="005B07E2"/>
    <w:rsid w:val="005B171F"/>
    <w:rsid w:val="005B19C3"/>
    <w:rsid w:val="005B1C74"/>
    <w:rsid w:val="005B287D"/>
    <w:rsid w:val="005B2DED"/>
    <w:rsid w:val="005B3315"/>
    <w:rsid w:val="005B396B"/>
    <w:rsid w:val="005B4955"/>
    <w:rsid w:val="005B4DE2"/>
    <w:rsid w:val="005B53EC"/>
    <w:rsid w:val="005B56D4"/>
    <w:rsid w:val="005B66DD"/>
    <w:rsid w:val="005B6B07"/>
    <w:rsid w:val="005B6E54"/>
    <w:rsid w:val="005B7FD0"/>
    <w:rsid w:val="005C104F"/>
    <w:rsid w:val="005C21D4"/>
    <w:rsid w:val="005C4E8F"/>
    <w:rsid w:val="005C4EE6"/>
    <w:rsid w:val="005C50CA"/>
    <w:rsid w:val="005C5FA7"/>
    <w:rsid w:val="005C757D"/>
    <w:rsid w:val="005C7C71"/>
    <w:rsid w:val="005D15F5"/>
    <w:rsid w:val="005D1751"/>
    <w:rsid w:val="005D1761"/>
    <w:rsid w:val="005D1C6B"/>
    <w:rsid w:val="005D22A4"/>
    <w:rsid w:val="005D2599"/>
    <w:rsid w:val="005D26B2"/>
    <w:rsid w:val="005D48DF"/>
    <w:rsid w:val="005D5EDB"/>
    <w:rsid w:val="005D71B0"/>
    <w:rsid w:val="005E0AE8"/>
    <w:rsid w:val="005E32AB"/>
    <w:rsid w:val="005E32BF"/>
    <w:rsid w:val="005E32FD"/>
    <w:rsid w:val="005E4228"/>
    <w:rsid w:val="005E57E6"/>
    <w:rsid w:val="005E5925"/>
    <w:rsid w:val="005E64CB"/>
    <w:rsid w:val="005E6759"/>
    <w:rsid w:val="005E6D04"/>
    <w:rsid w:val="005E6D99"/>
    <w:rsid w:val="005E7675"/>
    <w:rsid w:val="005F1704"/>
    <w:rsid w:val="005F1CC7"/>
    <w:rsid w:val="005F2060"/>
    <w:rsid w:val="005F25C4"/>
    <w:rsid w:val="005F26AE"/>
    <w:rsid w:val="005F3587"/>
    <w:rsid w:val="005F436D"/>
    <w:rsid w:val="005F52F4"/>
    <w:rsid w:val="005F5F83"/>
    <w:rsid w:val="005F6E3E"/>
    <w:rsid w:val="005F71E7"/>
    <w:rsid w:val="00601F93"/>
    <w:rsid w:val="0060321F"/>
    <w:rsid w:val="0060329B"/>
    <w:rsid w:val="0060403B"/>
    <w:rsid w:val="00605A4B"/>
    <w:rsid w:val="006063D5"/>
    <w:rsid w:val="00606912"/>
    <w:rsid w:val="0060698B"/>
    <w:rsid w:val="00607273"/>
    <w:rsid w:val="0061053A"/>
    <w:rsid w:val="00610EC5"/>
    <w:rsid w:val="00611619"/>
    <w:rsid w:val="00611B81"/>
    <w:rsid w:val="0061226B"/>
    <w:rsid w:val="00612351"/>
    <w:rsid w:val="00612669"/>
    <w:rsid w:val="00612705"/>
    <w:rsid w:val="00612D64"/>
    <w:rsid w:val="00612D6B"/>
    <w:rsid w:val="00613DF9"/>
    <w:rsid w:val="00614D41"/>
    <w:rsid w:val="00615303"/>
    <w:rsid w:val="00616012"/>
    <w:rsid w:val="00616477"/>
    <w:rsid w:val="00617224"/>
    <w:rsid w:val="00617846"/>
    <w:rsid w:val="00617C73"/>
    <w:rsid w:val="00617DFE"/>
    <w:rsid w:val="0062060D"/>
    <w:rsid w:val="0062123B"/>
    <w:rsid w:val="00621EDB"/>
    <w:rsid w:val="006220D3"/>
    <w:rsid w:val="006223D8"/>
    <w:rsid w:val="00622452"/>
    <w:rsid w:val="00622B6D"/>
    <w:rsid w:val="0062333A"/>
    <w:rsid w:val="006233D2"/>
    <w:rsid w:val="00623535"/>
    <w:rsid w:val="006235FB"/>
    <w:rsid w:val="006244B6"/>
    <w:rsid w:val="00625484"/>
    <w:rsid w:val="00625497"/>
    <w:rsid w:val="006259DE"/>
    <w:rsid w:val="00625B70"/>
    <w:rsid w:val="00626F03"/>
    <w:rsid w:val="00627796"/>
    <w:rsid w:val="00627A14"/>
    <w:rsid w:val="00627B90"/>
    <w:rsid w:val="006303F1"/>
    <w:rsid w:val="0063046F"/>
    <w:rsid w:val="00630805"/>
    <w:rsid w:val="00630953"/>
    <w:rsid w:val="0063160A"/>
    <w:rsid w:val="00632847"/>
    <w:rsid w:val="00632CC0"/>
    <w:rsid w:val="00633099"/>
    <w:rsid w:val="0063509B"/>
    <w:rsid w:val="00636564"/>
    <w:rsid w:val="006375E0"/>
    <w:rsid w:val="00641974"/>
    <w:rsid w:val="00641F59"/>
    <w:rsid w:val="006429A1"/>
    <w:rsid w:val="00643412"/>
    <w:rsid w:val="0064370E"/>
    <w:rsid w:val="00643B58"/>
    <w:rsid w:val="006440E8"/>
    <w:rsid w:val="0064410E"/>
    <w:rsid w:val="00644206"/>
    <w:rsid w:val="00644222"/>
    <w:rsid w:val="00644506"/>
    <w:rsid w:val="00644529"/>
    <w:rsid w:val="00644975"/>
    <w:rsid w:val="00644F68"/>
    <w:rsid w:val="006450AC"/>
    <w:rsid w:val="00645ED0"/>
    <w:rsid w:val="0064669F"/>
    <w:rsid w:val="00651172"/>
    <w:rsid w:val="00651950"/>
    <w:rsid w:val="0065209A"/>
    <w:rsid w:val="0065275B"/>
    <w:rsid w:val="006527ED"/>
    <w:rsid w:val="006539C2"/>
    <w:rsid w:val="006544CC"/>
    <w:rsid w:val="00654656"/>
    <w:rsid w:val="006556DE"/>
    <w:rsid w:val="00656381"/>
    <w:rsid w:val="00656BBF"/>
    <w:rsid w:val="006573E4"/>
    <w:rsid w:val="00657C3C"/>
    <w:rsid w:val="0066170C"/>
    <w:rsid w:val="00661E8B"/>
    <w:rsid w:val="00662286"/>
    <w:rsid w:val="00662C8E"/>
    <w:rsid w:val="00662EBD"/>
    <w:rsid w:val="006630CB"/>
    <w:rsid w:val="006632B5"/>
    <w:rsid w:val="006635E6"/>
    <w:rsid w:val="00663D98"/>
    <w:rsid w:val="00663E97"/>
    <w:rsid w:val="0066401F"/>
    <w:rsid w:val="006650C6"/>
    <w:rsid w:val="00665334"/>
    <w:rsid w:val="00665644"/>
    <w:rsid w:val="0066586F"/>
    <w:rsid w:val="006705C5"/>
    <w:rsid w:val="00670BBC"/>
    <w:rsid w:val="0067153C"/>
    <w:rsid w:val="00671CAA"/>
    <w:rsid w:val="00673731"/>
    <w:rsid w:val="00673F7D"/>
    <w:rsid w:val="00673FC8"/>
    <w:rsid w:val="006745CE"/>
    <w:rsid w:val="00674B54"/>
    <w:rsid w:val="0067520B"/>
    <w:rsid w:val="0067520D"/>
    <w:rsid w:val="00675DD4"/>
    <w:rsid w:val="00675E75"/>
    <w:rsid w:val="00675EFA"/>
    <w:rsid w:val="0067669C"/>
    <w:rsid w:val="006767D8"/>
    <w:rsid w:val="0067700E"/>
    <w:rsid w:val="00677774"/>
    <w:rsid w:val="00680234"/>
    <w:rsid w:val="006804F2"/>
    <w:rsid w:val="00680559"/>
    <w:rsid w:val="0068079C"/>
    <w:rsid w:val="0068081E"/>
    <w:rsid w:val="00681397"/>
    <w:rsid w:val="00682F4C"/>
    <w:rsid w:val="00685017"/>
    <w:rsid w:val="006852CE"/>
    <w:rsid w:val="00685793"/>
    <w:rsid w:val="00685BD6"/>
    <w:rsid w:val="006867B3"/>
    <w:rsid w:val="00686CD9"/>
    <w:rsid w:val="00687CF5"/>
    <w:rsid w:val="006906BA"/>
    <w:rsid w:val="0069083B"/>
    <w:rsid w:val="00691F73"/>
    <w:rsid w:val="0069355B"/>
    <w:rsid w:val="006936F0"/>
    <w:rsid w:val="00693F21"/>
    <w:rsid w:val="0069410D"/>
    <w:rsid w:val="0069548F"/>
    <w:rsid w:val="00695811"/>
    <w:rsid w:val="00695C88"/>
    <w:rsid w:val="00696EAA"/>
    <w:rsid w:val="00697BF8"/>
    <w:rsid w:val="00697F36"/>
    <w:rsid w:val="006A031D"/>
    <w:rsid w:val="006A1AC1"/>
    <w:rsid w:val="006A2F54"/>
    <w:rsid w:val="006A5E24"/>
    <w:rsid w:val="006A62CD"/>
    <w:rsid w:val="006A66C3"/>
    <w:rsid w:val="006A68D2"/>
    <w:rsid w:val="006A71C3"/>
    <w:rsid w:val="006A74A0"/>
    <w:rsid w:val="006A7642"/>
    <w:rsid w:val="006A7739"/>
    <w:rsid w:val="006A788A"/>
    <w:rsid w:val="006A78F1"/>
    <w:rsid w:val="006B01B0"/>
    <w:rsid w:val="006B0C49"/>
    <w:rsid w:val="006B114D"/>
    <w:rsid w:val="006B16BF"/>
    <w:rsid w:val="006B184B"/>
    <w:rsid w:val="006B1CC2"/>
    <w:rsid w:val="006B2565"/>
    <w:rsid w:val="006B3165"/>
    <w:rsid w:val="006B3608"/>
    <w:rsid w:val="006B3620"/>
    <w:rsid w:val="006B3A90"/>
    <w:rsid w:val="006B3BD9"/>
    <w:rsid w:val="006B3CAA"/>
    <w:rsid w:val="006B4DB3"/>
    <w:rsid w:val="006B53B8"/>
    <w:rsid w:val="006B5663"/>
    <w:rsid w:val="006B7854"/>
    <w:rsid w:val="006C0990"/>
    <w:rsid w:val="006C0BC4"/>
    <w:rsid w:val="006C0C94"/>
    <w:rsid w:val="006C0E69"/>
    <w:rsid w:val="006C137C"/>
    <w:rsid w:val="006C1589"/>
    <w:rsid w:val="006C2687"/>
    <w:rsid w:val="006C307A"/>
    <w:rsid w:val="006C3CEC"/>
    <w:rsid w:val="006C459B"/>
    <w:rsid w:val="006C4E07"/>
    <w:rsid w:val="006C5D81"/>
    <w:rsid w:val="006C62A9"/>
    <w:rsid w:val="006C75A8"/>
    <w:rsid w:val="006D0D69"/>
    <w:rsid w:val="006D107E"/>
    <w:rsid w:val="006D1FA6"/>
    <w:rsid w:val="006D2CD3"/>
    <w:rsid w:val="006D35B3"/>
    <w:rsid w:val="006D424A"/>
    <w:rsid w:val="006D4AC0"/>
    <w:rsid w:val="006D4B74"/>
    <w:rsid w:val="006D4FB5"/>
    <w:rsid w:val="006D50D4"/>
    <w:rsid w:val="006D527E"/>
    <w:rsid w:val="006D58F8"/>
    <w:rsid w:val="006D5ED9"/>
    <w:rsid w:val="006D6057"/>
    <w:rsid w:val="006D6208"/>
    <w:rsid w:val="006D6D5A"/>
    <w:rsid w:val="006D7466"/>
    <w:rsid w:val="006D7B61"/>
    <w:rsid w:val="006E118B"/>
    <w:rsid w:val="006E2610"/>
    <w:rsid w:val="006E290D"/>
    <w:rsid w:val="006E2AD2"/>
    <w:rsid w:val="006E33AD"/>
    <w:rsid w:val="006E548A"/>
    <w:rsid w:val="006E59E4"/>
    <w:rsid w:val="006E6815"/>
    <w:rsid w:val="006E6C41"/>
    <w:rsid w:val="006E7342"/>
    <w:rsid w:val="006E7505"/>
    <w:rsid w:val="006E7AAD"/>
    <w:rsid w:val="006F004C"/>
    <w:rsid w:val="006F086E"/>
    <w:rsid w:val="006F0C88"/>
    <w:rsid w:val="006F12AC"/>
    <w:rsid w:val="006F17EC"/>
    <w:rsid w:val="006F1B1A"/>
    <w:rsid w:val="006F1B96"/>
    <w:rsid w:val="006F2048"/>
    <w:rsid w:val="006F2099"/>
    <w:rsid w:val="006F223E"/>
    <w:rsid w:val="006F244B"/>
    <w:rsid w:val="006F336A"/>
    <w:rsid w:val="006F364D"/>
    <w:rsid w:val="006F3EFF"/>
    <w:rsid w:val="006F40DA"/>
    <w:rsid w:val="006F50AB"/>
    <w:rsid w:val="006F5200"/>
    <w:rsid w:val="006F5492"/>
    <w:rsid w:val="006F5E8B"/>
    <w:rsid w:val="006F7331"/>
    <w:rsid w:val="0070203F"/>
    <w:rsid w:val="0070282E"/>
    <w:rsid w:val="00702DB1"/>
    <w:rsid w:val="0070377F"/>
    <w:rsid w:val="00703A60"/>
    <w:rsid w:val="0070402B"/>
    <w:rsid w:val="0070440D"/>
    <w:rsid w:val="00704A64"/>
    <w:rsid w:val="00704C53"/>
    <w:rsid w:val="007050D8"/>
    <w:rsid w:val="00705E2E"/>
    <w:rsid w:val="00706946"/>
    <w:rsid w:val="00706F54"/>
    <w:rsid w:val="0070787C"/>
    <w:rsid w:val="00710A2A"/>
    <w:rsid w:val="0071171B"/>
    <w:rsid w:val="00711752"/>
    <w:rsid w:val="00711C59"/>
    <w:rsid w:val="007120FE"/>
    <w:rsid w:val="00712800"/>
    <w:rsid w:val="0071385D"/>
    <w:rsid w:val="0071404E"/>
    <w:rsid w:val="00715670"/>
    <w:rsid w:val="00716302"/>
    <w:rsid w:val="00716955"/>
    <w:rsid w:val="00717C73"/>
    <w:rsid w:val="00720503"/>
    <w:rsid w:val="007206B3"/>
    <w:rsid w:val="007208CF"/>
    <w:rsid w:val="00721057"/>
    <w:rsid w:val="00722094"/>
    <w:rsid w:val="00722103"/>
    <w:rsid w:val="007226FB"/>
    <w:rsid w:val="0072278C"/>
    <w:rsid w:val="00723152"/>
    <w:rsid w:val="00723217"/>
    <w:rsid w:val="007234F2"/>
    <w:rsid w:val="00723CDA"/>
    <w:rsid w:val="0072415B"/>
    <w:rsid w:val="0072449B"/>
    <w:rsid w:val="00724BFE"/>
    <w:rsid w:val="00725A0D"/>
    <w:rsid w:val="0072605C"/>
    <w:rsid w:val="007260A7"/>
    <w:rsid w:val="007269FA"/>
    <w:rsid w:val="007275AE"/>
    <w:rsid w:val="00727F2D"/>
    <w:rsid w:val="00730326"/>
    <w:rsid w:val="0073101A"/>
    <w:rsid w:val="0073124F"/>
    <w:rsid w:val="00731B49"/>
    <w:rsid w:val="00731CC1"/>
    <w:rsid w:val="007325EB"/>
    <w:rsid w:val="00734449"/>
    <w:rsid w:val="007352EC"/>
    <w:rsid w:val="0073537A"/>
    <w:rsid w:val="0073547A"/>
    <w:rsid w:val="007358EE"/>
    <w:rsid w:val="00735EE8"/>
    <w:rsid w:val="00736C22"/>
    <w:rsid w:val="007370E4"/>
    <w:rsid w:val="007376D3"/>
    <w:rsid w:val="00737EB4"/>
    <w:rsid w:val="007400D3"/>
    <w:rsid w:val="0074166C"/>
    <w:rsid w:val="00741849"/>
    <w:rsid w:val="00741B19"/>
    <w:rsid w:val="00741C48"/>
    <w:rsid w:val="00741D20"/>
    <w:rsid w:val="00741FC5"/>
    <w:rsid w:val="00742E28"/>
    <w:rsid w:val="00742E76"/>
    <w:rsid w:val="00742EAE"/>
    <w:rsid w:val="0074344D"/>
    <w:rsid w:val="007436D7"/>
    <w:rsid w:val="007437F9"/>
    <w:rsid w:val="00744709"/>
    <w:rsid w:val="00744853"/>
    <w:rsid w:val="00744D88"/>
    <w:rsid w:val="00744EF9"/>
    <w:rsid w:val="00744F70"/>
    <w:rsid w:val="00744F76"/>
    <w:rsid w:val="007456E7"/>
    <w:rsid w:val="0074572E"/>
    <w:rsid w:val="007460E0"/>
    <w:rsid w:val="007463A7"/>
    <w:rsid w:val="00747FE5"/>
    <w:rsid w:val="0075081B"/>
    <w:rsid w:val="00750D0E"/>
    <w:rsid w:val="007512C9"/>
    <w:rsid w:val="00751997"/>
    <w:rsid w:val="00752928"/>
    <w:rsid w:val="00752FBF"/>
    <w:rsid w:val="00753E46"/>
    <w:rsid w:val="007543E4"/>
    <w:rsid w:val="0075510C"/>
    <w:rsid w:val="0075615E"/>
    <w:rsid w:val="007569A1"/>
    <w:rsid w:val="007573BC"/>
    <w:rsid w:val="00757B62"/>
    <w:rsid w:val="00760F4C"/>
    <w:rsid w:val="0076109A"/>
    <w:rsid w:val="0076153C"/>
    <w:rsid w:val="00761EDE"/>
    <w:rsid w:val="00762CC7"/>
    <w:rsid w:val="00762EF9"/>
    <w:rsid w:val="0076373C"/>
    <w:rsid w:val="00763B6F"/>
    <w:rsid w:val="00763CB8"/>
    <w:rsid w:val="00763D10"/>
    <w:rsid w:val="0076412B"/>
    <w:rsid w:val="00764182"/>
    <w:rsid w:val="00764660"/>
    <w:rsid w:val="0076478E"/>
    <w:rsid w:val="00764E92"/>
    <w:rsid w:val="0076539D"/>
    <w:rsid w:val="007657D6"/>
    <w:rsid w:val="00765BF1"/>
    <w:rsid w:val="007668FD"/>
    <w:rsid w:val="00766E41"/>
    <w:rsid w:val="0076762F"/>
    <w:rsid w:val="007676A4"/>
    <w:rsid w:val="00767BF1"/>
    <w:rsid w:val="0077170F"/>
    <w:rsid w:val="0077173C"/>
    <w:rsid w:val="00771784"/>
    <w:rsid w:val="00772239"/>
    <w:rsid w:val="007722FF"/>
    <w:rsid w:val="00772760"/>
    <w:rsid w:val="007728F0"/>
    <w:rsid w:val="00772C59"/>
    <w:rsid w:val="00772EA1"/>
    <w:rsid w:val="0077321E"/>
    <w:rsid w:val="0077372E"/>
    <w:rsid w:val="00773753"/>
    <w:rsid w:val="00773E6F"/>
    <w:rsid w:val="007740CE"/>
    <w:rsid w:val="00774547"/>
    <w:rsid w:val="007761D3"/>
    <w:rsid w:val="007778D6"/>
    <w:rsid w:val="0078013B"/>
    <w:rsid w:val="00780E35"/>
    <w:rsid w:val="00780ED1"/>
    <w:rsid w:val="007824DF"/>
    <w:rsid w:val="00784B31"/>
    <w:rsid w:val="007865D3"/>
    <w:rsid w:val="0079018B"/>
    <w:rsid w:val="007903C1"/>
    <w:rsid w:val="007911C6"/>
    <w:rsid w:val="00792437"/>
    <w:rsid w:val="00792521"/>
    <w:rsid w:val="00792FE9"/>
    <w:rsid w:val="007940E5"/>
    <w:rsid w:val="00795805"/>
    <w:rsid w:val="00795916"/>
    <w:rsid w:val="00795CD6"/>
    <w:rsid w:val="00795DF5"/>
    <w:rsid w:val="007962D0"/>
    <w:rsid w:val="00796D93"/>
    <w:rsid w:val="00797157"/>
    <w:rsid w:val="00797843"/>
    <w:rsid w:val="00797BE1"/>
    <w:rsid w:val="007A1447"/>
    <w:rsid w:val="007A20F1"/>
    <w:rsid w:val="007A2377"/>
    <w:rsid w:val="007A331D"/>
    <w:rsid w:val="007A35A2"/>
    <w:rsid w:val="007A3C19"/>
    <w:rsid w:val="007A5455"/>
    <w:rsid w:val="007A60CD"/>
    <w:rsid w:val="007A6C37"/>
    <w:rsid w:val="007A6C7A"/>
    <w:rsid w:val="007A6FAA"/>
    <w:rsid w:val="007A7E15"/>
    <w:rsid w:val="007B0E90"/>
    <w:rsid w:val="007B148E"/>
    <w:rsid w:val="007B1601"/>
    <w:rsid w:val="007B2F17"/>
    <w:rsid w:val="007B30E1"/>
    <w:rsid w:val="007B3956"/>
    <w:rsid w:val="007B48F8"/>
    <w:rsid w:val="007B4EA4"/>
    <w:rsid w:val="007B5132"/>
    <w:rsid w:val="007B6019"/>
    <w:rsid w:val="007B6978"/>
    <w:rsid w:val="007B6B98"/>
    <w:rsid w:val="007B6C6E"/>
    <w:rsid w:val="007B7071"/>
    <w:rsid w:val="007C0513"/>
    <w:rsid w:val="007C10C7"/>
    <w:rsid w:val="007C11BD"/>
    <w:rsid w:val="007C1E6E"/>
    <w:rsid w:val="007C24A1"/>
    <w:rsid w:val="007C2C46"/>
    <w:rsid w:val="007C355A"/>
    <w:rsid w:val="007C4954"/>
    <w:rsid w:val="007C5A5D"/>
    <w:rsid w:val="007C6024"/>
    <w:rsid w:val="007C6C21"/>
    <w:rsid w:val="007C6C2F"/>
    <w:rsid w:val="007C72F9"/>
    <w:rsid w:val="007C7352"/>
    <w:rsid w:val="007C76FA"/>
    <w:rsid w:val="007C774D"/>
    <w:rsid w:val="007C7F87"/>
    <w:rsid w:val="007D0346"/>
    <w:rsid w:val="007D12B9"/>
    <w:rsid w:val="007D1A9F"/>
    <w:rsid w:val="007D1BCF"/>
    <w:rsid w:val="007D3078"/>
    <w:rsid w:val="007D333C"/>
    <w:rsid w:val="007D3589"/>
    <w:rsid w:val="007D3BD2"/>
    <w:rsid w:val="007D5CBD"/>
    <w:rsid w:val="007D5D82"/>
    <w:rsid w:val="007D6994"/>
    <w:rsid w:val="007D6CA4"/>
    <w:rsid w:val="007D6E1F"/>
    <w:rsid w:val="007D7118"/>
    <w:rsid w:val="007D7EE2"/>
    <w:rsid w:val="007E0E21"/>
    <w:rsid w:val="007E181C"/>
    <w:rsid w:val="007E1B0B"/>
    <w:rsid w:val="007E1DE5"/>
    <w:rsid w:val="007E2506"/>
    <w:rsid w:val="007E3A3D"/>
    <w:rsid w:val="007E4B4D"/>
    <w:rsid w:val="007E5A30"/>
    <w:rsid w:val="007E5B47"/>
    <w:rsid w:val="007E6856"/>
    <w:rsid w:val="007E75F8"/>
    <w:rsid w:val="007E7B41"/>
    <w:rsid w:val="007F00E9"/>
    <w:rsid w:val="007F038A"/>
    <w:rsid w:val="007F0926"/>
    <w:rsid w:val="007F0930"/>
    <w:rsid w:val="007F1A03"/>
    <w:rsid w:val="007F327C"/>
    <w:rsid w:val="007F3872"/>
    <w:rsid w:val="007F3C50"/>
    <w:rsid w:val="007F400B"/>
    <w:rsid w:val="007F4DD5"/>
    <w:rsid w:val="007F52B4"/>
    <w:rsid w:val="007F56FB"/>
    <w:rsid w:val="007F5713"/>
    <w:rsid w:val="007F59F0"/>
    <w:rsid w:val="007F6202"/>
    <w:rsid w:val="007F6752"/>
    <w:rsid w:val="007F6826"/>
    <w:rsid w:val="007F6888"/>
    <w:rsid w:val="007F7537"/>
    <w:rsid w:val="007F7925"/>
    <w:rsid w:val="007F799D"/>
    <w:rsid w:val="007F7ADB"/>
    <w:rsid w:val="007F7BDD"/>
    <w:rsid w:val="008004FC"/>
    <w:rsid w:val="008004FE"/>
    <w:rsid w:val="0080066B"/>
    <w:rsid w:val="0080184E"/>
    <w:rsid w:val="00801A02"/>
    <w:rsid w:val="0080208B"/>
    <w:rsid w:val="008021A4"/>
    <w:rsid w:val="008037A0"/>
    <w:rsid w:val="0080384E"/>
    <w:rsid w:val="0080450C"/>
    <w:rsid w:val="00805CF9"/>
    <w:rsid w:val="008070CE"/>
    <w:rsid w:val="008078DC"/>
    <w:rsid w:val="008078E2"/>
    <w:rsid w:val="00810B4D"/>
    <w:rsid w:val="008121D4"/>
    <w:rsid w:val="0081309E"/>
    <w:rsid w:val="00814A2D"/>
    <w:rsid w:val="008162AE"/>
    <w:rsid w:val="00816475"/>
    <w:rsid w:val="00817942"/>
    <w:rsid w:val="00817DE3"/>
    <w:rsid w:val="008207B3"/>
    <w:rsid w:val="00820A86"/>
    <w:rsid w:val="0082277A"/>
    <w:rsid w:val="0082324E"/>
    <w:rsid w:val="008237DC"/>
    <w:rsid w:val="008249C5"/>
    <w:rsid w:val="00824E30"/>
    <w:rsid w:val="00825ADC"/>
    <w:rsid w:val="00825B00"/>
    <w:rsid w:val="008263CC"/>
    <w:rsid w:val="00826BF9"/>
    <w:rsid w:val="008273EB"/>
    <w:rsid w:val="00827B3D"/>
    <w:rsid w:val="00830E2D"/>
    <w:rsid w:val="0083145C"/>
    <w:rsid w:val="008321C3"/>
    <w:rsid w:val="008326DC"/>
    <w:rsid w:val="00832FAD"/>
    <w:rsid w:val="0083430A"/>
    <w:rsid w:val="00834FFF"/>
    <w:rsid w:val="0083565E"/>
    <w:rsid w:val="008369E7"/>
    <w:rsid w:val="00836B19"/>
    <w:rsid w:val="00841433"/>
    <w:rsid w:val="00841440"/>
    <w:rsid w:val="00841C0E"/>
    <w:rsid w:val="00842146"/>
    <w:rsid w:val="00842F0B"/>
    <w:rsid w:val="008446B5"/>
    <w:rsid w:val="0084495E"/>
    <w:rsid w:val="00844FC2"/>
    <w:rsid w:val="00845C26"/>
    <w:rsid w:val="008462DE"/>
    <w:rsid w:val="00846434"/>
    <w:rsid w:val="008467E3"/>
    <w:rsid w:val="00846EA5"/>
    <w:rsid w:val="00847899"/>
    <w:rsid w:val="00847DB8"/>
    <w:rsid w:val="00847E8D"/>
    <w:rsid w:val="00847EEC"/>
    <w:rsid w:val="008515AB"/>
    <w:rsid w:val="0085194E"/>
    <w:rsid w:val="00851E45"/>
    <w:rsid w:val="00852421"/>
    <w:rsid w:val="00853C77"/>
    <w:rsid w:val="0085419B"/>
    <w:rsid w:val="00854816"/>
    <w:rsid w:val="00855BC5"/>
    <w:rsid w:val="008560D9"/>
    <w:rsid w:val="0085636C"/>
    <w:rsid w:val="0085661B"/>
    <w:rsid w:val="00857061"/>
    <w:rsid w:val="008600CF"/>
    <w:rsid w:val="0086066D"/>
    <w:rsid w:val="00861D5E"/>
    <w:rsid w:val="008624E7"/>
    <w:rsid w:val="008627AC"/>
    <w:rsid w:val="00862834"/>
    <w:rsid w:val="00862B3B"/>
    <w:rsid w:val="00863783"/>
    <w:rsid w:val="0086380C"/>
    <w:rsid w:val="00863BB6"/>
    <w:rsid w:val="008642F0"/>
    <w:rsid w:val="00864614"/>
    <w:rsid w:val="00864822"/>
    <w:rsid w:val="00865179"/>
    <w:rsid w:val="0086555B"/>
    <w:rsid w:val="0086566A"/>
    <w:rsid w:val="00865810"/>
    <w:rsid w:val="00866427"/>
    <w:rsid w:val="00866CC6"/>
    <w:rsid w:val="008700ED"/>
    <w:rsid w:val="00870E62"/>
    <w:rsid w:val="00871725"/>
    <w:rsid w:val="00871D05"/>
    <w:rsid w:val="00872308"/>
    <w:rsid w:val="0087233F"/>
    <w:rsid w:val="00872B74"/>
    <w:rsid w:val="00872EC1"/>
    <w:rsid w:val="00873138"/>
    <w:rsid w:val="0087334F"/>
    <w:rsid w:val="00873354"/>
    <w:rsid w:val="008738F2"/>
    <w:rsid w:val="00874E7D"/>
    <w:rsid w:val="008750A7"/>
    <w:rsid w:val="008769E5"/>
    <w:rsid w:val="00876A09"/>
    <w:rsid w:val="008776BE"/>
    <w:rsid w:val="00877950"/>
    <w:rsid w:val="0088014B"/>
    <w:rsid w:val="008803C3"/>
    <w:rsid w:val="008806F6"/>
    <w:rsid w:val="00880F98"/>
    <w:rsid w:val="00881B18"/>
    <w:rsid w:val="00881FCB"/>
    <w:rsid w:val="008827E3"/>
    <w:rsid w:val="00882E4A"/>
    <w:rsid w:val="00882EB4"/>
    <w:rsid w:val="00883FAC"/>
    <w:rsid w:val="008843F8"/>
    <w:rsid w:val="0088777F"/>
    <w:rsid w:val="00891072"/>
    <w:rsid w:val="008923B3"/>
    <w:rsid w:val="00893086"/>
    <w:rsid w:val="00894132"/>
    <w:rsid w:val="0089530D"/>
    <w:rsid w:val="0089595F"/>
    <w:rsid w:val="00895FE4"/>
    <w:rsid w:val="008969B8"/>
    <w:rsid w:val="00896E0E"/>
    <w:rsid w:val="00896EDF"/>
    <w:rsid w:val="0089704C"/>
    <w:rsid w:val="00897120"/>
    <w:rsid w:val="00897508"/>
    <w:rsid w:val="0089782A"/>
    <w:rsid w:val="008A0C98"/>
    <w:rsid w:val="008A10A5"/>
    <w:rsid w:val="008A1290"/>
    <w:rsid w:val="008A168A"/>
    <w:rsid w:val="008A22A4"/>
    <w:rsid w:val="008A30BB"/>
    <w:rsid w:val="008A3D5D"/>
    <w:rsid w:val="008A4569"/>
    <w:rsid w:val="008A568D"/>
    <w:rsid w:val="008A60C0"/>
    <w:rsid w:val="008A64DD"/>
    <w:rsid w:val="008A6FA9"/>
    <w:rsid w:val="008A719D"/>
    <w:rsid w:val="008A7525"/>
    <w:rsid w:val="008A785D"/>
    <w:rsid w:val="008B0849"/>
    <w:rsid w:val="008B08B0"/>
    <w:rsid w:val="008B0E90"/>
    <w:rsid w:val="008B11F6"/>
    <w:rsid w:val="008B156A"/>
    <w:rsid w:val="008B172B"/>
    <w:rsid w:val="008B2D24"/>
    <w:rsid w:val="008B32E2"/>
    <w:rsid w:val="008B4149"/>
    <w:rsid w:val="008B5094"/>
    <w:rsid w:val="008B536C"/>
    <w:rsid w:val="008B70B0"/>
    <w:rsid w:val="008C0115"/>
    <w:rsid w:val="008C122F"/>
    <w:rsid w:val="008C2042"/>
    <w:rsid w:val="008C2B51"/>
    <w:rsid w:val="008C2D9E"/>
    <w:rsid w:val="008C3C23"/>
    <w:rsid w:val="008C3F0F"/>
    <w:rsid w:val="008C3FF1"/>
    <w:rsid w:val="008C4CE2"/>
    <w:rsid w:val="008C60F9"/>
    <w:rsid w:val="008C6B49"/>
    <w:rsid w:val="008D0000"/>
    <w:rsid w:val="008D01B8"/>
    <w:rsid w:val="008D0641"/>
    <w:rsid w:val="008D0A77"/>
    <w:rsid w:val="008D11A5"/>
    <w:rsid w:val="008D20B8"/>
    <w:rsid w:val="008D2BD6"/>
    <w:rsid w:val="008D45AD"/>
    <w:rsid w:val="008D5058"/>
    <w:rsid w:val="008D5DB7"/>
    <w:rsid w:val="008D6242"/>
    <w:rsid w:val="008D6767"/>
    <w:rsid w:val="008D6F99"/>
    <w:rsid w:val="008D72F7"/>
    <w:rsid w:val="008D73E2"/>
    <w:rsid w:val="008D7C63"/>
    <w:rsid w:val="008D7D56"/>
    <w:rsid w:val="008E06F7"/>
    <w:rsid w:val="008E1DC4"/>
    <w:rsid w:val="008E299F"/>
    <w:rsid w:val="008E3B2D"/>
    <w:rsid w:val="008E42C7"/>
    <w:rsid w:val="008E4B94"/>
    <w:rsid w:val="008E5369"/>
    <w:rsid w:val="008E64EA"/>
    <w:rsid w:val="008E7209"/>
    <w:rsid w:val="008F03C5"/>
    <w:rsid w:val="008F055E"/>
    <w:rsid w:val="008F0A75"/>
    <w:rsid w:val="008F0B94"/>
    <w:rsid w:val="008F12B9"/>
    <w:rsid w:val="008F39EA"/>
    <w:rsid w:val="008F4F1A"/>
    <w:rsid w:val="008F501A"/>
    <w:rsid w:val="008F5440"/>
    <w:rsid w:val="008F5673"/>
    <w:rsid w:val="008F5A0E"/>
    <w:rsid w:val="008F5D61"/>
    <w:rsid w:val="008F7829"/>
    <w:rsid w:val="008F7E63"/>
    <w:rsid w:val="00903463"/>
    <w:rsid w:val="00903795"/>
    <w:rsid w:val="0090532D"/>
    <w:rsid w:val="00905433"/>
    <w:rsid w:val="00906796"/>
    <w:rsid w:val="009069B3"/>
    <w:rsid w:val="00906CF2"/>
    <w:rsid w:val="009078CB"/>
    <w:rsid w:val="00907B72"/>
    <w:rsid w:val="00907BA0"/>
    <w:rsid w:val="00911901"/>
    <w:rsid w:val="00911E41"/>
    <w:rsid w:val="00912452"/>
    <w:rsid w:val="0091248A"/>
    <w:rsid w:val="009125AF"/>
    <w:rsid w:val="0091276A"/>
    <w:rsid w:val="009127A5"/>
    <w:rsid w:val="009129C2"/>
    <w:rsid w:val="00912A5F"/>
    <w:rsid w:val="00912F7F"/>
    <w:rsid w:val="009132D7"/>
    <w:rsid w:val="00913723"/>
    <w:rsid w:val="009148BE"/>
    <w:rsid w:val="009161C2"/>
    <w:rsid w:val="00916A14"/>
    <w:rsid w:val="00916F40"/>
    <w:rsid w:val="00917226"/>
    <w:rsid w:val="00917538"/>
    <w:rsid w:val="009176F1"/>
    <w:rsid w:val="009204FE"/>
    <w:rsid w:val="0092085C"/>
    <w:rsid w:val="0092121F"/>
    <w:rsid w:val="009212B2"/>
    <w:rsid w:val="00921440"/>
    <w:rsid w:val="00921559"/>
    <w:rsid w:val="00921F97"/>
    <w:rsid w:val="00922135"/>
    <w:rsid w:val="009228AE"/>
    <w:rsid w:val="00924618"/>
    <w:rsid w:val="00924D02"/>
    <w:rsid w:val="00924E08"/>
    <w:rsid w:val="009251A2"/>
    <w:rsid w:val="00925461"/>
    <w:rsid w:val="00925D73"/>
    <w:rsid w:val="00925FE6"/>
    <w:rsid w:val="00926170"/>
    <w:rsid w:val="00927490"/>
    <w:rsid w:val="0092759A"/>
    <w:rsid w:val="00927B8D"/>
    <w:rsid w:val="00927C53"/>
    <w:rsid w:val="009312DF"/>
    <w:rsid w:val="009323B0"/>
    <w:rsid w:val="00933218"/>
    <w:rsid w:val="00933EF4"/>
    <w:rsid w:val="009340B0"/>
    <w:rsid w:val="00934AAF"/>
    <w:rsid w:val="00934F92"/>
    <w:rsid w:val="009363AC"/>
    <w:rsid w:val="00936982"/>
    <w:rsid w:val="00936DF4"/>
    <w:rsid w:val="009378EA"/>
    <w:rsid w:val="00937C61"/>
    <w:rsid w:val="0094054C"/>
    <w:rsid w:val="0094180B"/>
    <w:rsid w:val="0094181E"/>
    <w:rsid w:val="00942DBB"/>
    <w:rsid w:val="00942FE4"/>
    <w:rsid w:val="009434A3"/>
    <w:rsid w:val="009442E4"/>
    <w:rsid w:val="00945818"/>
    <w:rsid w:val="00945916"/>
    <w:rsid w:val="00945940"/>
    <w:rsid w:val="00945BF3"/>
    <w:rsid w:val="00946476"/>
    <w:rsid w:val="009470B4"/>
    <w:rsid w:val="009473CD"/>
    <w:rsid w:val="0095116B"/>
    <w:rsid w:val="00951899"/>
    <w:rsid w:val="0095279D"/>
    <w:rsid w:val="00952A14"/>
    <w:rsid w:val="009531BD"/>
    <w:rsid w:val="009534D6"/>
    <w:rsid w:val="00954DFE"/>
    <w:rsid w:val="00955236"/>
    <w:rsid w:val="009554C0"/>
    <w:rsid w:val="009600DA"/>
    <w:rsid w:val="009608DF"/>
    <w:rsid w:val="00960DF7"/>
    <w:rsid w:val="0096122B"/>
    <w:rsid w:val="00962018"/>
    <w:rsid w:val="00962BD3"/>
    <w:rsid w:val="0096327B"/>
    <w:rsid w:val="009633D5"/>
    <w:rsid w:val="009633DA"/>
    <w:rsid w:val="0096345D"/>
    <w:rsid w:val="00963739"/>
    <w:rsid w:val="00966119"/>
    <w:rsid w:val="00966983"/>
    <w:rsid w:val="00966F6E"/>
    <w:rsid w:val="00966FC5"/>
    <w:rsid w:val="0096707C"/>
    <w:rsid w:val="00967FFA"/>
    <w:rsid w:val="00970605"/>
    <w:rsid w:val="00971E2E"/>
    <w:rsid w:val="00971F38"/>
    <w:rsid w:val="009735FC"/>
    <w:rsid w:val="0097367E"/>
    <w:rsid w:val="009739DF"/>
    <w:rsid w:val="00974A8A"/>
    <w:rsid w:val="009767EE"/>
    <w:rsid w:val="00976DEE"/>
    <w:rsid w:val="00977359"/>
    <w:rsid w:val="0097741A"/>
    <w:rsid w:val="009775A3"/>
    <w:rsid w:val="00980405"/>
    <w:rsid w:val="009811F7"/>
    <w:rsid w:val="00981B36"/>
    <w:rsid w:val="00981E47"/>
    <w:rsid w:val="00981EE9"/>
    <w:rsid w:val="0098282E"/>
    <w:rsid w:val="00982D16"/>
    <w:rsid w:val="00982FE9"/>
    <w:rsid w:val="009836DB"/>
    <w:rsid w:val="00983996"/>
    <w:rsid w:val="009842BC"/>
    <w:rsid w:val="009850A7"/>
    <w:rsid w:val="009878F5"/>
    <w:rsid w:val="00987E6A"/>
    <w:rsid w:val="00990192"/>
    <w:rsid w:val="009902E4"/>
    <w:rsid w:val="00990CD6"/>
    <w:rsid w:val="0099161A"/>
    <w:rsid w:val="00991B56"/>
    <w:rsid w:val="00991DC5"/>
    <w:rsid w:val="00992D5B"/>
    <w:rsid w:val="0099361A"/>
    <w:rsid w:val="009942D0"/>
    <w:rsid w:val="00994758"/>
    <w:rsid w:val="00995E4D"/>
    <w:rsid w:val="00995E7B"/>
    <w:rsid w:val="009966B9"/>
    <w:rsid w:val="0099693B"/>
    <w:rsid w:val="0099699C"/>
    <w:rsid w:val="00997BA0"/>
    <w:rsid w:val="009A123E"/>
    <w:rsid w:val="009A1587"/>
    <w:rsid w:val="009A1668"/>
    <w:rsid w:val="009A2481"/>
    <w:rsid w:val="009A2DB3"/>
    <w:rsid w:val="009A2F67"/>
    <w:rsid w:val="009A3498"/>
    <w:rsid w:val="009A4D9A"/>
    <w:rsid w:val="009A5B83"/>
    <w:rsid w:val="009A623D"/>
    <w:rsid w:val="009A63FE"/>
    <w:rsid w:val="009A78E6"/>
    <w:rsid w:val="009A7A6B"/>
    <w:rsid w:val="009A7CAD"/>
    <w:rsid w:val="009B0E6B"/>
    <w:rsid w:val="009B22C8"/>
    <w:rsid w:val="009B2544"/>
    <w:rsid w:val="009B2A94"/>
    <w:rsid w:val="009B330F"/>
    <w:rsid w:val="009B33C3"/>
    <w:rsid w:val="009B5915"/>
    <w:rsid w:val="009B618A"/>
    <w:rsid w:val="009B658E"/>
    <w:rsid w:val="009B718E"/>
    <w:rsid w:val="009B761B"/>
    <w:rsid w:val="009B7639"/>
    <w:rsid w:val="009B7B54"/>
    <w:rsid w:val="009C0869"/>
    <w:rsid w:val="009C0DB3"/>
    <w:rsid w:val="009C1E46"/>
    <w:rsid w:val="009C1EED"/>
    <w:rsid w:val="009C3568"/>
    <w:rsid w:val="009C3C11"/>
    <w:rsid w:val="009C4374"/>
    <w:rsid w:val="009C44BE"/>
    <w:rsid w:val="009C56AA"/>
    <w:rsid w:val="009C5BC7"/>
    <w:rsid w:val="009C5DF6"/>
    <w:rsid w:val="009C6A00"/>
    <w:rsid w:val="009C73F9"/>
    <w:rsid w:val="009C78E4"/>
    <w:rsid w:val="009C7D00"/>
    <w:rsid w:val="009D0058"/>
    <w:rsid w:val="009D0D8C"/>
    <w:rsid w:val="009D19C3"/>
    <w:rsid w:val="009D19F7"/>
    <w:rsid w:val="009D2077"/>
    <w:rsid w:val="009D2393"/>
    <w:rsid w:val="009D326E"/>
    <w:rsid w:val="009D3F4F"/>
    <w:rsid w:val="009D4107"/>
    <w:rsid w:val="009D614E"/>
    <w:rsid w:val="009D6BE5"/>
    <w:rsid w:val="009D7F37"/>
    <w:rsid w:val="009E0337"/>
    <w:rsid w:val="009E0362"/>
    <w:rsid w:val="009E11C7"/>
    <w:rsid w:val="009E189D"/>
    <w:rsid w:val="009E18D2"/>
    <w:rsid w:val="009E3F32"/>
    <w:rsid w:val="009E4EB6"/>
    <w:rsid w:val="009E5A65"/>
    <w:rsid w:val="009E6F04"/>
    <w:rsid w:val="009E6F98"/>
    <w:rsid w:val="009E70AD"/>
    <w:rsid w:val="009E7783"/>
    <w:rsid w:val="009F032A"/>
    <w:rsid w:val="009F0A67"/>
    <w:rsid w:val="009F0C2B"/>
    <w:rsid w:val="009F106D"/>
    <w:rsid w:val="009F1346"/>
    <w:rsid w:val="009F1953"/>
    <w:rsid w:val="009F1FE1"/>
    <w:rsid w:val="009F2332"/>
    <w:rsid w:val="009F2521"/>
    <w:rsid w:val="009F25D4"/>
    <w:rsid w:val="009F2B66"/>
    <w:rsid w:val="009F2BEF"/>
    <w:rsid w:val="009F501D"/>
    <w:rsid w:val="009F55BA"/>
    <w:rsid w:val="009F5ED0"/>
    <w:rsid w:val="009F6B27"/>
    <w:rsid w:val="009F6BDC"/>
    <w:rsid w:val="009F6DFD"/>
    <w:rsid w:val="009F7C1D"/>
    <w:rsid w:val="009F7F06"/>
    <w:rsid w:val="00A0056A"/>
    <w:rsid w:val="00A00A14"/>
    <w:rsid w:val="00A00A7E"/>
    <w:rsid w:val="00A01483"/>
    <w:rsid w:val="00A01FAC"/>
    <w:rsid w:val="00A020E0"/>
    <w:rsid w:val="00A02C3F"/>
    <w:rsid w:val="00A02ECB"/>
    <w:rsid w:val="00A03DF6"/>
    <w:rsid w:val="00A0427A"/>
    <w:rsid w:val="00A04DEC"/>
    <w:rsid w:val="00A052F1"/>
    <w:rsid w:val="00A05D2E"/>
    <w:rsid w:val="00A06E18"/>
    <w:rsid w:val="00A07482"/>
    <w:rsid w:val="00A075B3"/>
    <w:rsid w:val="00A07DDE"/>
    <w:rsid w:val="00A1040E"/>
    <w:rsid w:val="00A10524"/>
    <w:rsid w:val="00A10A75"/>
    <w:rsid w:val="00A10FA5"/>
    <w:rsid w:val="00A118AE"/>
    <w:rsid w:val="00A120FE"/>
    <w:rsid w:val="00A128D5"/>
    <w:rsid w:val="00A12925"/>
    <w:rsid w:val="00A12B47"/>
    <w:rsid w:val="00A12D42"/>
    <w:rsid w:val="00A13534"/>
    <w:rsid w:val="00A147E0"/>
    <w:rsid w:val="00A152DE"/>
    <w:rsid w:val="00A161BA"/>
    <w:rsid w:val="00A16679"/>
    <w:rsid w:val="00A177A1"/>
    <w:rsid w:val="00A17964"/>
    <w:rsid w:val="00A17DE2"/>
    <w:rsid w:val="00A207F5"/>
    <w:rsid w:val="00A21855"/>
    <w:rsid w:val="00A21B17"/>
    <w:rsid w:val="00A21C9D"/>
    <w:rsid w:val="00A227D2"/>
    <w:rsid w:val="00A22BAD"/>
    <w:rsid w:val="00A24213"/>
    <w:rsid w:val="00A245FB"/>
    <w:rsid w:val="00A24E25"/>
    <w:rsid w:val="00A275D1"/>
    <w:rsid w:val="00A2774F"/>
    <w:rsid w:val="00A277E4"/>
    <w:rsid w:val="00A27DB5"/>
    <w:rsid w:val="00A30FB9"/>
    <w:rsid w:val="00A31420"/>
    <w:rsid w:val="00A31ED2"/>
    <w:rsid w:val="00A32302"/>
    <w:rsid w:val="00A32C11"/>
    <w:rsid w:val="00A33CDF"/>
    <w:rsid w:val="00A33ECE"/>
    <w:rsid w:val="00A340BC"/>
    <w:rsid w:val="00A347DE"/>
    <w:rsid w:val="00A34E25"/>
    <w:rsid w:val="00A35360"/>
    <w:rsid w:val="00A3586B"/>
    <w:rsid w:val="00A358B9"/>
    <w:rsid w:val="00A361C7"/>
    <w:rsid w:val="00A377AB"/>
    <w:rsid w:val="00A37C18"/>
    <w:rsid w:val="00A37CF1"/>
    <w:rsid w:val="00A40171"/>
    <w:rsid w:val="00A40F8F"/>
    <w:rsid w:val="00A41868"/>
    <w:rsid w:val="00A428AB"/>
    <w:rsid w:val="00A43C0A"/>
    <w:rsid w:val="00A43F2A"/>
    <w:rsid w:val="00A452CF"/>
    <w:rsid w:val="00A454AF"/>
    <w:rsid w:val="00A459AA"/>
    <w:rsid w:val="00A45C84"/>
    <w:rsid w:val="00A4645E"/>
    <w:rsid w:val="00A46DCA"/>
    <w:rsid w:val="00A47322"/>
    <w:rsid w:val="00A4796B"/>
    <w:rsid w:val="00A47A54"/>
    <w:rsid w:val="00A500A3"/>
    <w:rsid w:val="00A5056F"/>
    <w:rsid w:val="00A508C1"/>
    <w:rsid w:val="00A50ACC"/>
    <w:rsid w:val="00A5236F"/>
    <w:rsid w:val="00A52A0F"/>
    <w:rsid w:val="00A52D5A"/>
    <w:rsid w:val="00A53C79"/>
    <w:rsid w:val="00A54184"/>
    <w:rsid w:val="00A5469F"/>
    <w:rsid w:val="00A54ABB"/>
    <w:rsid w:val="00A5590F"/>
    <w:rsid w:val="00A56EEC"/>
    <w:rsid w:val="00A57163"/>
    <w:rsid w:val="00A579CC"/>
    <w:rsid w:val="00A6013B"/>
    <w:rsid w:val="00A6038B"/>
    <w:rsid w:val="00A62ECC"/>
    <w:rsid w:val="00A63DF0"/>
    <w:rsid w:val="00A63F3E"/>
    <w:rsid w:val="00A64568"/>
    <w:rsid w:val="00A64BA6"/>
    <w:rsid w:val="00A6506C"/>
    <w:rsid w:val="00A6526C"/>
    <w:rsid w:val="00A6599A"/>
    <w:rsid w:val="00A66CEB"/>
    <w:rsid w:val="00A67946"/>
    <w:rsid w:val="00A701F5"/>
    <w:rsid w:val="00A70B20"/>
    <w:rsid w:val="00A71566"/>
    <w:rsid w:val="00A73372"/>
    <w:rsid w:val="00A73A83"/>
    <w:rsid w:val="00A7406B"/>
    <w:rsid w:val="00A74EE2"/>
    <w:rsid w:val="00A75316"/>
    <w:rsid w:val="00A75436"/>
    <w:rsid w:val="00A7579C"/>
    <w:rsid w:val="00A762C3"/>
    <w:rsid w:val="00A768C2"/>
    <w:rsid w:val="00A76E2F"/>
    <w:rsid w:val="00A77608"/>
    <w:rsid w:val="00A77A2E"/>
    <w:rsid w:val="00A77F4F"/>
    <w:rsid w:val="00A80CFE"/>
    <w:rsid w:val="00A818FF"/>
    <w:rsid w:val="00A81A22"/>
    <w:rsid w:val="00A81B4E"/>
    <w:rsid w:val="00A8200A"/>
    <w:rsid w:val="00A820D6"/>
    <w:rsid w:val="00A8218A"/>
    <w:rsid w:val="00A82423"/>
    <w:rsid w:val="00A828FD"/>
    <w:rsid w:val="00A82B38"/>
    <w:rsid w:val="00A838EA"/>
    <w:rsid w:val="00A83C4E"/>
    <w:rsid w:val="00A83DB4"/>
    <w:rsid w:val="00A8443F"/>
    <w:rsid w:val="00A848C4"/>
    <w:rsid w:val="00A85070"/>
    <w:rsid w:val="00A85615"/>
    <w:rsid w:val="00A85BE6"/>
    <w:rsid w:val="00A8615D"/>
    <w:rsid w:val="00A86345"/>
    <w:rsid w:val="00A910EF"/>
    <w:rsid w:val="00A91315"/>
    <w:rsid w:val="00A91854"/>
    <w:rsid w:val="00A92AC0"/>
    <w:rsid w:val="00A944C0"/>
    <w:rsid w:val="00A95229"/>
    <w:rsid w:val="00A954C8"/>
    <w:rsid w:val="00A9554C"/>
    <w:rsid w:val="00A956C9"/>
    <w:rsid w:val="00A96900"/>
    <w:rsid w:val="00A96DEF"/>
    <w:rsid w:val="00AA034F"/>
    <w:rsid w:val="00AA045B"/>
    <w:rsid w:val="00AA056A"/>
    <w:rsid w:val="00AA0913"/>
    <w:rsid w:val="00AA0D66"/>
    <w:rsid w:val="00AA140A"/>
    <w:rsid w:val="00AA19A4"/>
    <w:rsid w:val="00AA278C"/>
    <w:rsid w:val="00AA3C89"/>
    <w:rsid w:val="00AA3E49"/>
    <w:rsid w:val="00AA40F7"/>
    <w:rsid w:val="00AA430F"/>
    <w:rsid w:val="00AA45BA"/>
    <w:rsid w:val="00AA45BD"/>
    <w:rsid w:val="00AA4605"/>
    <w:rsid w:val="00AA4A90"/>
    <w:rsid w:val="00AA4B0F"/>
    <w:rsid w:val="00AA5341"/>
    <w:rsid w:val="00AA5B7C"/>
    <w:rsid w:val="00AA5C8E"/>
    <w:rsid w:val="00AA6C1B"/>
    <w:rsid w:val="00AA744C"/>
    <w:rsid w:val="00AB042D"/>
    <w:rsid w:val="00AB0879"/>
    <w:rsid w:val="00AB0981"/>
    <w:rsid w:val="00AB10C9"/>
    <w:rsid w:val="00AB27D8"/>
    <w:rsid w:val="00AB3FDA"/>
    <w:rsid w:val="00AB4272"/>
    <w:rsid w:val="00AB5731"/>
    <w:rsid w:val="00AB5E69"/>
    <w:rsid w:val="00AB61AA"/>
    <w:rsid w:val="00AB6DF8"/>
    <w:rsid w:val="00AB6FCB"/>
    <w:rsid w:val="00AB7172"/>
    <w:rsid w:val="00AC02ED"/>
    <w:rsid w:val="00AC099B"/>
    <w:rsid w:val="00AC1CFB"/>
    <w:rsid w:val="00AC29F9"/>
    <w:rsid w:val="00AC2E57"/>
    <w:rsid w:val="00AC3602"/>
    <w:rsid w:val="00AC3D85"/>
    <w:rsid w:val="00AC4120"/>
    <w:rsid w:val="00AC4B00"/>
    <w:rsid w:val="00AC4CFA"/>
    <w:rsid w:val="00AC5E02"/>
    <w:rsid w:val="00AC7648"/>
    <w:rsid w:val="00AC7B86"/>
    <w:rsid w:val="00AD08A5"/>
    <w:rsid w:val="00AD1B90"/>
    <w:rsid w:val="00AD301E"/>
    <w:rsid w:val="00AD4052"/>
    <w:rsid w:val="00AD426F"/>
    <w:rsid w:val="00AD5346"/>
    <w:rsid w:val="00AD53C4"/>
    <w:rsid w:val="00AD5402"/>
    <w:rsid w:val="00AD5A3A"/>
    <w:rsid w:val="00AD6547"/>
    <w:rsid w:val="00AD770A"/>
    <w:rsid w:val="00AE0C75"/>
    <w:rsid w:val="00AE1716"/>
    <w:rsid w:val="00AE35D8"/>
    <w:rsid w:val="00AE3733"/>
    <w:rsid w:val="00AE673D"/>
    <w:rsid w:val="00AE68D3"/>
    <w:rsid w:val="00AE7108"/>
    <w:rsid w:val="00AE7BAA"/>
    <w:rsid w:val="00AE7BFB"/>
    <w:rsid w:val="00AE7D39"/>
    <w:rsid w:val="00AF17EF"/>
    <w:rsid w:val="00AF1AB4"/>
    <w:rsid w:val="00AF1FDE"/>
    <w:rsid w:val="00AF2052"/>
    <w:rsid w:val="00AF2A3B"/>
    <w:rsid w:val="00AF2BCB"/>
    <w:rsid w:val="00AF2D2B"/>
    <w:rsid w:val="00AF38C9"/>
    <w:rsid w:val="00AF550E"/>
    <w:rsid w:val="00B006EB"/>
    <w:rsid w:val="00B0070E"/>
    <w:rsid w:val="00B00A12"/>
    <w:rsid w:val="00B02D2A"/>
    <w:rsid w:val="00B03284"/>
    <w:rsid w:val="00B03300"/>
    <w:rsid w:val="00B040DE"/>
    <w:rsid w:val="00B04FA3"/>
    <w:rsid w:val="00B05683"/>
    <w:rsid w:val="00B05CAF"/>
    <w:rsid w:val="00B06E03"/>
    <w:rsid w:val="00B06F7D"/>
    <w:rsid w:val="00B074D2"/>
    <w:rsid w:val="00B07CD0"/>
    <w:rsid w:val="00B1069D"/>
    <w:rsid w:val="00B10BCF"/>
    <w:rsid w:val="00B13E36"/>
    <w:rsid w:val="00B13F26"/>
    <w:rsid w:val="00B142CD"/>
    <w:rsid w:val="00B1552A"/>
    <w:rsid w:val="00B1569B"/>
    <w:rsid w:val="00B1679A"/>
    <w:rsid w:val="00B1679E"/>
    <w:rsid w:val="00B16CEB"/>
    <w:rsid w:val="00B17B05"/>
    <w:rsid w:val="00B20840"/>
    <w:rsid w:val="00B20971"/>
    <w:rsid w:val="00B20E77"/>
    <w:rsid w:val="00B2152A"/>
    <w:rsid w:val="00B21599"/>
    <w:rsid w:val="00B2328E"/>
    <w:rsid w:val="00B232D8"/>
    <w:rsid w:val="00B247E4"/>
    <w:rsid w:val="00B24874"/>
    <w:rsid w:val="00B258FB"/>
    <w:rsid w:val="00B25A5B"/>
    <w:rsid w:val="00B25C14"/>
    <w:rsid w:val="00B2625E"/>
    <w:rsid w:val="00B2676D"/>
    <w:rsid w:val="00B272FC"/>
    <w:rsid w:val="00B3000C"/>
    <w:rsid w:val="00B3268E"/>
    <w:rsid w:val="00B32928"/>
    <w:rsid w:val="00B3317C"/>
    <w:rsid w:val="00B33F21"/>
    <w:rsid w:val="00B3533F"/>
    <w:rsid w:val="00B35552"/>
    <w:rsid w:val="00B3604D"/>
    <w:rsid w:val="00B365AD"/>
    <w:rsid w:val="00B36A70"/>
    <w:rsid w:val="00B36B58"/>
    <w:rsid w:val="00B37860"/>
    <w:rsid w:val="00B37A79"/>
    <w:rsid w:val="00B40724"/>
    <w:rsid w:val="00B40FA1"/>
    <w:rsid w:val="00B420DF"/>
    <w:rsid w:val="00B42600"/>
    <w:rsid w:val="00B42954"/>
    <w:rsid w:val="00B435CE"/>
    <w:rsid w:val="00B44E1B"/>
    <w:rsid w:val="00B44E81"/>
    <w:rsid w:val="00B450DF"/>
    <w:rsid w:val="00B45192"/>
    <w:rsid w:val="00B45ACA"/>
    <w:rsid w:val="00B45FA8"/>
    <w:rsid w:val="00B473E1"/>
    <w:rsid w:val="00B47718"/>
    <w:rsid w:val="00B47B2F"/>
    <w:rsid w:val="00B47E99"/>
    <w:rsid w:val="00B51374"/>
    <w:rsid w:val="00B51567"/>
    <w:rsid w:val="00B51D87"/>
    <w:rsid w:val="00B53C9E"/>
    <w:rsid w:val="00B54CA0"/>
    <w:rsid w:val="00B55731"/>
    <w:rsid w:val="00B567CD"/>
    <w:rsid w:val="00B5683D"/>
    <w:rsid w:val="00B57CA9"/>
    <w:rsid w:val="00B57D09"/>
    <w:rsid w:val="00B6184E"/>
    <w:rsid w:val="00B631DA"/>
    <w:rsid w:val="00B6323A"/>
    <w:rsid w:val="00B635FE"/>
    <w:rsid w:val="00B65426"/>
    <w:rsid w:val="00B6560C"/>
    <w:rsid w:val="00B65752"/>
    <w:rsid w:val="00B66282"/>
    <w:rsid w:val="00B66A3E"/>
    <w:rsid w:val="00B67EF5"/>
    <w:rsid w:val="00B7031B"/>
    <w:rsid w:val="00B7060B"/>
    <w:rsid w:val="00B7135C"/>
    <w:rsid w:val="00B72042"/>
    <w:rsid w:val="00B72138"/>
    <w:rsid w:val="00B73606"/>
    <w:rsid w:val="00B763D7"/>
    <w:rsid w:val="00B76BD4"/>
    <w:rsid w:val="00B7760D"/>
    <w:rsid w:val="00B80197"/>
    <w:rsid w:val="00B80E08"/>
    <w:rsid w:val="00B80E29"/>
    <w:rsid w:val="00B81085"/>
    <w:rsid w:val="00B81793"/>
    <w:rsid w:val="00B8179E"/>
    <w:rsid w:val="00B818DE"/>
    <w:rsid w:val="00B828C5"/>
    <w:rsid w:val="00B83786"/>
    <w:rsid w:val="00B84B70"/>
    <w:rsid w:val="00B85B36"/>
    <w:rsid w:val="00B85DCE"/>
    <w:rsid w:val="00B8756C"/>
    <w:rsid w:val="00B90C35"/>
    <w:rsid w:val="00B9118C"/>
    <w:rsid w:val="00B91879"/>
    <w:rsid w:val="00B91C83"/>
    <w:rsid w:val="00B91D6A"/>
    <w:rsid w:val="00B929CE"/>
    <w:rsid w:val="00B9359B"/>
    <w:rsid w:val="00B9363C"/>
    <w:rsid w:val="00B93895"/>
    <w:rsid w:val="00B93BC2"/>
    <w:rsid w:val="00B93DE6"/>
    <w:rsid w:val="00B9491A"/>
    <w:rsid w:val="00B94C1F"/>
    <w:rsid w:val="00B95B90"/>
    <w:rsid w:val="00B96302"/>
    <w:rsid w:val="00B96966"/>
    <w:rsid w:val="00B96C99"/>
    <w:rsid w:val="00BA07CE"/>
    <w:rsid w:val="00BA0F66"/>
    <w:rsid w:val="00BA2153"/>
    <w:rsid w:val="00BA2548"/>
    <w:rsid w:val="00BA2FC5"/>
    <w:rsid w:val="00BA4B17"/>
    <w:rsid w:val="00BA5929"/>
    <w:rsid w:val="00BA7AA7"/>
    <w:rsid w:val="00BB005F"/>
    <w:rsid w:val="00BB0140"/>
    <w:rsid w:val="00BB07DB"/>
    <w:rsid w:val="00BB0CF4"/>
    <w:rsid w:val="00BB1B37"/>
    <w:rsid w:val="00BB1F4F"/>
    <w:rsid w:val="00BB244D"/>
    <w:rsid w:val="00BB3506"/>
    <w:rsid w:val="00BB3EEA"/>
    <w:rsid w:val="00BB456B"/>
    <w:rsid w:val="00BB49B0"/>
    <w:rsid w:val="00BB4A16"/>
    <w:rsid w:val="00BB4BBF"/>
    <w:rsid w:val="00BB5647"/>
    <w:rsid w:val="00BB57E6"/>
    <w:rsid w:val="00BB5A86"/>
    <w:rsid w:val="00BB5B43"/>
    <w:rsid w:val="00BB71B3"/>
    <w:rsid w:val="00BB7282"/>
    <w:rsid w:val="00BB7A34"/>
    <w:rsid w:val="00BC007E"/>
    <w:rsid w:val="00BC24F9"/>
    <w:rsid w:val="00BC2539"/>
    <w:rsid w:val="00BC2A75"/>
    <w:rsid w:val="00BC2C46"/>
    <w:rsid w:val="00BC3C87"/>
    <w:rsid w:val="00BC40BE"/>
    <w:rsid w:val="00BC459D"/>
    <w:rsid w:val="00BC5C3E"/>
    <w:rsid w:val="00BC60FF"/>
    <w:rsid w:val="00BC6303"/>
    <w:rsid w:val="00BC64F8"/>
    <w:rsid w:val="00BC7069"/>
    <w:rsid w:val="00BD0B74"/>
    <w:rsid w:val="00BD0BF8"/>
    <w:rsid w:val="00BD2857"/>
    <w:rsid w:val="00BD31A4"/>
    <w:rsid w:val="00BD370F"/>
    <w:rsid w:val="00BD391A"/>
    <w:rsid w:val="00BD4A1C"/>
    <w:rsid w:val="00BD4E4B"/>
    <w:rsid w:val="00BD4E72"/>
    <w:rsid w:val="00BD5AFD"/>
    <w:rsid w:val="00BD7A5E"/>
    <w:rsid w:val="00BE0820"/>
    <w:rsid w:val="00BE10E3"/>
    <w:rsid w:val="00BE1645"/>
    <w:rsid w:val="00BE2010"/>
    <w:rsid w:val="00BE3882"/>
    <w:rsid w:val="00BE3A4F"/>
    <w:rsid w:val="00BE3B2D"/>
    <w:rsid w:val="00BE3FE7"/>
    <w:rsid w:val="00BE4039"/>
    <w:rsid w:val="00BE4C75"/>
    <w:rsid w:val="00BE4E9A"/>
    <w:rsid w:val="00BE5745"/>
    <w:rsid w:val="00BE5AD6"/>
    <w:rsid w:val="00BE66E2"/>
    <w:rsid w:val="00BE6A58"/>
    <w:rsid w:val="00BE7862"/>
    <w:rsid w:val="00BE7C26"/>
    <w:rsid w:val="00BF062E"/>
    <w:rsid w:val="00BF08B8"/>
    <w:rsid w:val="00BF10C8"/>
    <w:rsid w:val="00BF139A"/>
    <w:rsid w:val="00BF2C9A"/>
    <w:rsid w:val="00BF3165"/>
    <w:rsid w:val="00BF3268"/>
    <w:rsid w:val="00BF3AAD"/>
    <w:rsid w:val="00BF421C"/>
    <w:rsid w:val="00BF542A"/>
    <w:rsid w:val="00BF5A2E"/>
    <w:rsid w:val="00BF5C31"/>
    <w:rsid w:val="00BF7420"/>
    <w:rsid w:val="00C00629"/>
    <w:rsid w:val="00C0166D"/>
    <w:rsid w:val="00C016F5"/>
    <w:rsid w:val="00C01838"/>
    <w:rsid w:val="00C01A56"/>
    <w:rsid w:val="00C01F6F"/>
    <w:rsid w:val="00C03759"/>
    <w:rsid w:val="00C0386F"/>
    <w:rsid w:val="00C03B18"/>
    <w:rsid w:val="00C042EA"/>
    <w:rsid w:val="00C04CD2"/>
    <w:rsid w:val="00C056C1"/>
    <w:rsid w:val="00C05912"/>
    <w:rsid w:val="00C059E7"/>
    <w:rsid w:val="00C06016"/>
    <w:rsid w:val="00C06A2A"/>
    <w:rsid w:val="00C06AA1"/>
    <w:rsid w:val="00C0725A"/>
    <w:rsid w:val="00C102E6"/>
    <w:rsid w:val="00C10BDA"/>
    <w:rsid w:val="00C10CFA"/>
    <w:rsid w:val="00C1135D"/>
    <w:rsid w:val="00C1147C"/>
    <w:rsid w:val="00C12A52"/>
    <w:rsid w:val="00C12D66"/>
    <w:rsid w:val="00C135CD"/>
    <w:rsid w:val="00C142DF"/>
    <w:rsid w:val="00C14B7B"/>
    <w:rsid w:val="00C14C60"/>
    <w:rsid w:val="00C168FB"/>
    <w:rsid w:val="00C16E14"/>
    <w:rsid w:val="00C17EE5"/>
    <w:rsid w:val="00C207A5"/>
    <w:rsid w:val="00C21A97"/>
    <w:rsid w:val="00C23028"/>
    <w:rsid w:val="00C24678"/>
    <w:rsid w:val="00C24C89"/>
    <w:rsid w:val="00C24D62"/>
    <w:rsid w:val="00C25201"/>
    <w:rsid w:val="00C27733"/>
    <w:rsid w:val="00C27AA5"/>
    <w:rsid w:val="00C3015B"/>
    <w:rsid w:val="00C30B4A"/>
    <w:rsid w:val="00C30C84"/>
    <w:rsid w:val="00C30F2C"/>
    <w:rsid w:val="00C32300"/>
    <w:rsid w:val="00C3407B"/>
    <w:rsid w:val="00C35B0D"/>
    <w:rsid w:val="00C35B69"/>
    <w:rsid w:val="00C3600F"/>
    <w:rsid w:val="00C366AE"/>
    <w:rsid w:val="00C36720"/>
    <w:rsid w:val="00C37FA3"/>
    <w:rsid w:val="00C4049E"/>
    <w:rsid w:val="00C404AA"/>
    <w:rsid w:val="00C418C1"/>
    <w:rsid w:val="00C41CA5"/>
    <w:rsid w:val="00C433D1"/>
    <w:rsid w:val="00C43BAF"/>
    <w:rsid w:val="00C43EFD"/>
    <w:rsid w:val="00C447CF"/>
    <w:rsid w:val="00C44AFC"/>
    <w:rsid w:val="00C45EEA"/>
    <w:rsid w:val="00C47CFD"/>
    <w:rsid w:val="00C47E5E"/>
    <w:rsid w:val="00C50E52"/>
    <w:rsid w:val="00C51611"/>
    <w:rsid w:val="00C5222F"/>
    <w:rsid w:val="00C527C6"/>
    <w:rsid w:val="00C5399C"/>
    <w:rsid w:val="00C53D81"/>
    <w:rsid w:val="00C53FEA"/>
    <w:rsid w:val="00C541B1"/>
    <w:rsid w:val="00C54D9A"/>
    <w:rsid w:val="00C55479"/>
    <w:rsid w:val="00C55658"/>
    <w:rsid w:val="00C55BBF"/>
    <w:rsid w:val="00C55BEF"/>
    <w:rsid w:val="00C567C1"/>
    <w:rsid w:val="00C5731B"/>
    <w:rsid w:val="00C60E24"/>
    <w:rsid w:val="00C61180"/>
    <w:rsid w:val="00C61F80"/>
    <w:rsid w:val="00C62985"/>
    <w:rsid w:val="00C63FF3"/>
    <w:rsid w:val="00C64529"/>
    <w:rsid w:val="00C64FEA"/>
    <w:rsid w:val="00C65505"/>
    <w:rsid w:val="00C6624C"/>
    <w:rsid w:val="00C66420"/>
    <w:rsid w:val="00C6661D"/>
    <w:rsid w:val="00C6669A"/>
    <w:rsid w:val="00C6719C"/>
    <w:rsid w:val="00C674E1"/>
    <w:rsid w:val="00C676AA"/>
    <w:rsid w:val="00C67E3F"/>
    <w:rsid w:val="00C7076C"/>
    <w:rsid w:val="00C71591"/>
    <w:rsid w:val="00C71C1E"/>
    <w:rsid w:val="00C71E8E"/>
    <w:rsid w:val="00C722FE"/>
    <w:rsid w:val="00C728EF"/>
    <w:rsid w:val="00C74CDE"/>
    <w:rsid w:val="00C7587F"/>
    <w:rsid w:val="00C7680E"/>
    <w:rsid w:val="00C772BC"/>
    <w:rsid w:val="00C77672"/>
    <w:rsid w:val="00C777BF"/>
    <w:rsid w:val="00C77FAD"/>
    <w:rsid w:val="00C8148B"/>
    <w:rsid w:val="00C82C11"/>
    <w:rsid w:val="00C831A5"/>
    <w:rsid w:val="00C83899"/>
    <w:rsid w:val="00C83FDE"/>
    <w:rsid w:val="00C84AA3"/>
    <w:rsid w:val="00C84AC3"/>
    <w:rsid w:val="00C84BDC"/>
    <w:rsid w:val="00C84DA1"/>
    <w:rsid w:val="00C851C6"/>
    <w:rsid w:val="00C854F4"/>
    <w:rsid w:val="00C85706"/>
    <w:rsid w:val="00C85E36"/>
    <w:rsid w:val="00C869A5"/>
    <w:rsid w:val="00C87C3A"/>
    <w:rsid w:val="00C925D7"/>
    <w:rsid w:val="00C92A0B"/>
    <w:rsid w:val="00C93C21"/>
    <w:rsid w:val="00C95279"/>
    <w:rsid w:val="00C96783"/>
    <w:rsid w:val="00C96EE7"/>
    <w:rsid w:val="00C9710E"/>
    <w:rsid w:val="00C9767C"/>
    <w:rsid w:val="00C97894"/>
    <w:rsid w:val="00CA1034"/>
    <w:rsid w:val="00CA15DC"/>
    <w:rsid w:val="00CA2410"/>
    <w:rsid w:val="00CA2739"/>
    <w:rsid w:val="00CA34CD"/>
    <w:rsid w:val="00CA3527"/>
    <w:rsid w:val="00CA361A"/>
    <w:rsid w:val="00CA5488"/>
    <w:rsid w:val="00CA6BAD"/>
    <w:rsid w:val="00CB113B"/>
    <w:rsid w:val="00CB1962"/>
    <w:rsid w:val="00CB1CAD"/>
    <w:rsid w:val="00CB211D"/>
    <w:rsid w:val="00CB230D"/>
    <w:rsid w:val="00CB38A0"/>
    <w:rsid w:val="00CB3C60"/>
    <w:rsid w:val="00CB4829"/>
    <w:rsid w:val="00CB4844"/>
    <w:rsid w:val="00CB4B2C"/>
    <w:rsid w:val="00CB506F"/>
    <w:rsid w:val="00CB5078"/>
    <w:rsid w:val="00CB702A"/>
    <w:rsid w:val="00CB724D"/>
    <w:rsid w:val="00CB75B4"/>
    <w:rsid w:val="00CB7669"/>
    <w:rsid w:val="00CB7E17"/>
    <w:rsid w:val="00CC0646"/>
    <w:rsid w:val="00CC102F"/>
    <w:rsid w:val="00CC104D"/>
    <w:rsid w:val="00CC1FB1"/>
    <w:rsid w:val="00CC294F"/>
    <w:rsid w:val="00CC2C04"/>
    <w:rsid w:val="00CC2CEE"/>
    <w:rsid w:val="00CC36E9"/>
    <w:rsid w:val="00CC39AF"/>
    <w:rsid w:val="00CC3EFC"/>
    <w:rsid w:val="00CC45AB"/>
    <w:rsid w:val="00CC4E21"/>
    <w:rsid w:val="00CC5188"/>
    <w:rsid w:val="00CC5204"/>
    <w:rsid w:val="00CC656A"/>
    <w:rsid w:val="00CC6841"/>
    <w:rsid w:val="00CC6A92"/>
    <w:rsid w:val="00CC6C19"/>
    <w:rsid w:val="00CC6F34"/>
    <w:rsid w:val="00CC71A1"/>
    <w:rsid w:val="00CC76E8"/>
    <w:rsid w:val="00CD0488"/>
    <w:rsid w:val="00CD0624"/>
    <w:rsid w:val="00CD0A17"/>
    <w:rsid w:val="00CD0F63"/>
    <w:rsid w:val="00CD1630"/>
    <w:rsid w:val="00CD1AA8"/>
    <w:rsid w:val="00CD1F58"/>
    <w:rsid w:val="00CD2424"/>
    <w:rsid w:val="00CD2856"/>
    <w:rsid w:val="00CD2EEA"/>
    <w:rsid w:val="00CD3E1F"/>
    <w:rsid w:val="00CD3F2E"/>
    <w:rsid w:val="00CD40D2"/>
    <w:rsid w:val="00CD444A"/>
    <w:rsid w:val="00CD4593"/>
    <w:rsid w:val="00CD52BC"/>
    <w:rsid w:val="00CD5402"/>
    <w:rsid w:val="00CD5E7F"/>
    <w:rsid w:val="00CD6067"/>
    <w:rsid w:val="00CD786A"/>
    <w:rsid w:val="00CE03EF"/>
    <w:rsid w:val="00CE0877"/>
    <w:rsid w:val="00CE0B48"/>
    <w:rsid w:val="00CE1B6E"/>
    <w:rsid w:val="00CE210E"/>
    <w:rsid w:val="00CE25A9"/>
    <w:rsid w:val="00CE2B3B"/>
    <w:rsid w:val="00CE2F9F"/>
    <w:rsid w:val="00CE31F0"/>
    <w:rsid w:val="00CE3A0B"/>
    <w:rsid w:val="00CE499F"/>
    <w:rsid w:val="00CE528B"/>
    <w:rsid w:val="00CE7DF0"/>
    <w:rsid w:val="00CF107B"/>
    <w:rsid w:val="00CF13FF"/>
    <w:rsid w:val="00CF1535"/>
    <w:rsid w:val="00CF176C"/>
    <w:rsid w:val="00CF1AB4"/>
    <w:rsid w:val="00CF1DB7"/>
    <w:rsid w:val="00CF1DC6"/>
    <w:rsid w:val="00CF1DD3"/>
    <w:rsid w:val="00CF1E7F"/>
    <w:rsid w:val="00CF2531"/>
    <w:rsid w:val="00CF3BE3"/>
    <w:rsid w:val="00CF406E"/>
    <w:rsid w:val="00CF4B49"/>
    <w:rsid w:val="00CF4F56"/>
    <w:rsid w:val="00CF50BD"/>
    <w:rsid w:val="00CF53F6"/>
    <w:rsid w:val="00CF57E3"/>
    <w:rsid w:val="00CF5E32"/>
    <w:rsid w:val="00CF7A41"/>
    <w:rsid w:val="00CF7B6F"/>
    <w:rsid w:val="00CF7D33"/>
    <w:rsid w:val="00D01216"/>
    <w:rsid w:val="00D01A17"/>
    <w:rsid w:val="00D03102"/>
    <w:rsid w:val="00D03A49"/>
    <w:rsid w:val="00D0403F"/>
    <w:rsid w:val="00D04606"/>
    <w:rsid w:val="00D04637"/>
    <w:rsid w:val="00D0550F"/>
    <w:rsid w:val="00D05BF2"/>
    <w:rsid w:val="00D05EB9"/>
    <w:rsid w:val="00D066EC"/>
    <w:rsid w:val="00D0679C"/>
    <w:rsid w:val="00D06E54"/>
    <w:rsid w:val="00D06EF3"/>
    <w:rsid w:val="00D07534"/>
    <w:rsid w:val="00D07F54"/>
    <w:rsid w:val="00D10A79"/>
    <w:rsid w:val="00D10CA3"/>
    <w:rsid w:val="00D1175E"/>
    <w:rsid w:val="00D12D50"/>
    <w:rsid w:val="00D130BA"/>
    <w:rsid w:val="00D13C5F"/>
    <w:rsid w:val="00D151FB"/>
    <w:rsid w:val="00D15C38"/>
    <w:rsid w:val="00D1603B"/>
    <w:rsid w:val="00D1708C"/>
    <w:rsid w:val="00D173D0"/>
    <w:rsid w:val="00D176F3"/>
    <w:rsid w:val="00D203A4"/>
    <w:rsid w:val="00D20C06"/>
    <w:rsid w:val="00D21B68"/>
    <w:rsid w:val="00D230BF"/>
    <w:rsid w:val="00D2318D"/>
    <w:rsid w:val="00D23940"/>
    <w:rsid w:val="00D251D4"/>
    <w:rsid w:val="00D26281"/>
    <w:rsid w:val="00D26782"/>
    <w:rsid w:val="00D27CC3"/>
    <w:rsid w:val="00D301A6"/>
    <w:rsid w:val="00D30CC6"/>
    <w:rsid w:val="00D32384"/>
    <w:rsid w:val="00D32617"/>
    <w:rsid w:val="00D32D0F"/>
    <w:rsid w:val="00D33FE6"/>
    <w:rsid w:val="00D3499E"/>
    <w:rsid w:val="00D356D9"/>
    <w:rsid w:val="00D35CF7"/>
    <w:rsid w:val="00D37EF0"/>
    <w:rsid w:val="00D401C2"/>
    <w:rsid w:val="00D40EF7"/>
    <w:rsid w:val="00D40EFD"/>
    <w:rsid w:val="00D4283F"/>
    <w:rsid w:val="00D4342C"/>
    <w:rsid w:val="00D43C73"/>
    <w:rsid w:val="00D4474B"/>
    <w:rsid w:val="00D44799"/>
    <w:rsid w:val="00D44CCB"/>
    <w:rsid w:val="00D46BA9"/>
    <w:rsid w:val="00D50A7F"/>
    <w:rsid w:val="00D52464"/>
    <w:rsid w:val="00D53548"/>
    <w:rsid w:val="00D537FB"/>
    <w:rsid w:val="00D538AA"/>
    <w:rsid w:val="00D53DB1"/>
    <w:rsid w:val="00D56288"/>
    <w:rsid w:val="00D56F13"/>
    <w:rsid w:val="00D579AA"/>
    <w:rsid w:val="00D579BE"/>
    <w:rsid w:val="00D57B40"/>
    <w:rsid w:val="00D57BE1"/>
    <w:rsid w:val="00D60749"/>
    <w:rsid w:val="00D60867"/>
    <w:rsid w:val="00D60B6E"/>
    <w:rsid w:val="00D613A7"/>
    <w:rsid w:val="00D61A12"/>
    <w:rsid w:val="00D61B5E"/>
    <w:rsid w:val="00D624CD"/>
    <w:rsid w:val="00D625A6"/>
    <w:rsid w:val="00D626FC"/>
    <w:rsid w:val="00D62A48"/>
    <w:rsid w:val="00D63334"/>
    <w:rsid w:val="00D6343A"/>
    <w:rsid w:val="00D6496D"/>
    <w:rsid w:val="00D64F8A"/>
    <w:rsid w:val="00D65015"/>
    <w:rsid w:val="00D65A8A"/>
    <w:rsid w:val="00D6615D"/>
    <w:rsid w:val="00D6657F"/>
    <w:rsid w:val="00D668B2"/>
    <w:rsid w:val="00D66AD6"/>
    <w:rsid w:val="00D66D95"/>
    <w:rsid w:val="00D67025"/>
    <w:rsid w:val="00D67CCA"/>
    <w:rsid w:val="00D702DA"/>
    <w:rsid w:val="00D70C25"/>
    <w:rsid w:val="00D711E7"/>
    <w:rsid w:val="00D718E9"/>
    <w:rsid w:val="00D719CF"/>
    <w:rsid w:val="00D728A4"/>
    <w:rsid w:val="00D728F0"/>
    <w:rsid w:val="00D72934"/>
    <w:rsid w:val="00D72B45"/>
    <w:rsid w:val="00D72BD2"/>
    <w:rsid w:val="00D73847"/>
    <w:rsid w:val="00D73D11"/>
    <w:rsid w:val="00D7407B"/>
    <w:rsid w:val="00D742D5"/>
    <w:rsid w:val="00D7445D"/>
    <w:rsid w:val="00D7471F"/>
    <w:rsid w:val="00D75AC1"/>
    <w:rsid w:val="00D7743A"/>
    <w:rsid w:val="00D77CE3"/>
    <w:rsid w:val="00D80570"/>
    <w:rsid w:val="00D80783"/>
    <w:rsid w:val="00D80945"/>
    <w:rsid w:val="00D80CA8"/>
    <w:rsid w:val="00D80E2B"/>
    <w:rsid w:val="00D8142D"/>
    <w:rsid w:val="00D8245E"/>
    <w:rsid w:val="00D82586"/>
    <w:rsid w:val="00D82801"/>
    <w:rsid w:val="00D832A7"/>
    <w:rsid w:val="00D8388D"/>
    <w:rsid w:val="00D842AA"/>
    <w:rsid w:val="00D84385"/>
    <w:rsid w:val="00D86D53"/>
    <w:rsid w:val="00D900C3"/>
    <w:rsid w:val="00D9029A"/>
    <w:rsid w:val="00D914D2"/>
    <w:rsid w:val="00D91533"/>
    <w:rsid w:val="00D91935"/>
    <w:rsid w:val="00D92233"/>
    <w:rsid w:val="00D932BA"/>
    <w:rsid w:val="00D93FBC"/>
    <w:rsid w:val="00D9519B"/>
    <w:rsid w:val="00D951D7"/>
    <w:rsid w:val="00D9581D"/>
    <w:rsid w:val="00D95E8F"/>
    <w:rsid w:val="00D9673E"/>
    <w:rsid w:val="00DA0024"/>
    <w:rsid w:val="00DA0363"/>
    <w:rsid w:val="00DA04B2"/>
    <w:rsid w:val="00DA075A"/>
    <w:rsid w:val="00DA095D"/>
    <w:rsid w:val="00DA1019"/>
    <w:rsid w:val="00DA1845"/>
    <w:rsid w:val="00DA2A5A"/>
    <w:rsid w:val="00DA2D23"/>
    <w:rsid w:val="00DA3AF9"/>
    <w:rsid w:val="00DA428C"/>
    <w:rsid w:val="00DA4651"/>
    <w:rsid w:val="00DA4C97"/>
    <w:rsid w:val="00DA51E1"/>
    <w:rsid w:val="00DA599D"/>
    <w:rsid w:val="00DA59C0"/>
    <w:rsid w:val="00DA5BB5"/>
    <w:rsid w:val="00DA7CF8"/>
    <w:rsid w:val="00DA7E00"/>
    <w:rsid w:val="00DB097E"/>
    <w:rsid w:val="00DB0DC9"/>
    <w:rsid w:val="00DB1FB7"/>
    <w:rsid w:val="00DB3062"/>
    <w:rsid w:val="00DB4496"/>
    <w:rsid w:val="00DB55A4"/>
    <w:rsid w:val="00DB625A"/>
    <w:rsid w:val="00DB6B27"/>
    <w:rsid w:val="00DB6E13"/>
    <w:rsid w:val="00DB74CD"/>
    <w:rsid w:val="00DB7547"/>
    <w:rsid w:val="00DB78BC"/>
    <w:rsid w:val="00DB7CF0"/>
    <w:rsid w:val="00DC08F7"/>
    <w:rsid w:val="00DC0D64"/>
    <w:rsid w:val="00DC1A03"/>
    <w:rsid w:val="00DC1CB3"/>
    <w:rsid w:val="00DC1CEB"/>
    <w:rsid w:val="00DC3827"/>
    <w:rsid w:val="00DC3850"/>
    <w:rsid w:val="00DC3994"/>
    <w:rsid w:val="00DC440B"/>
    <w:rsid w:val="00DC46FE"/>
    <w:rsid w:val="00DC4914"/>
    <w:rsid w:val="00DC5E06"/>
    <w:rsid w:val="00DC6C99"/>
    <w:rsid w:val="00DC789B"/>
    <w:rsid w:val="00DD0CE2"/>
    <w:rsid w:val="00DD0CEB"/>
    <w:rsid w:val="00DD1DDA"/>
    <w:rsid w:val="00DD2530"/>
    <w:rsid w:val="00DD3610"/>
    <w:rsid w:val="00DD4384"/>
    <w:rsid w:val="00DD6BBB"/>
    <w:rsid w:val="00DD6F84"/>
    <w:rsid w:val="00DD731F"/>
    <w:rsid w:val="00DD74E6"/>
    <w:rsid w:val="00DE101E"/>
    <w:rsid w:val="00DE1457"/>
    <w:rsid w:val="00DE180B"/>
    <w:rsid w:val="00DE18F9"/>
    <w:rsid w:val="00DE1A69"/>
    <w:rsid w:val="00DE1C37"/>
    <w:rsid w:val="00DE1C72"/>
    <w:rsid w:val="00DE3427"/>
    <w:rsid w:val="00DE408A"/>
    <w:rsid w:val="00DE4244"/>
    <w:rsid w:val="00DE4864"/>
    <w:rsid w:val="00DE5727"/>
    <w:rsid w:val="00DE7B3D"/>
    <w:rsid w:val="00DF0F40"/>
    <w:rsid w:val="00DF1C5F"/>
    <w:rsid w:val="00DF2226"/>
    <w:rsid w:val="00DF267F"/>
    <w:rsid w:val="00DF301D"/>
    <w:rsid w:val="00DF45E6"/>
    <w:rsid w:val="00DF5691"/>
    <w:rsid w:val="00DF5B90"/>
    <w:rsid w:val="00DF7639"/>
    <w:rsid w:val="00DF7C86"/>
    <w:rsid w:val="00E01702"/>
    <w:rsid w:val="00E0278B"/>
    <w:rsid w:val="00E030D1"/>
    <w:rsid w:val="00E036A9"/>
    <w:rsid w:val="00E04542"/>
    <w:rsid w:val="00E0478B"/>
    <w:rsid w:val="00E04974"/>
    <w:rsid w:val="00E04BC9"/>
    <w:rsid w:val="00E05126"/>
    <w:rsid w:val="00E0639E"/>
    <w:rsid w:val="00E06966"/>
    <w:rsid w:val="00E06D1B"/>
    <w:rsid w:val="00E10189"/>
    <w:rsid w:val="00E1056C"/>
    <w:rsid w:val="00E1067E"/>
    <w:rsid w:val="00E119E1"/>
    <w:rsid w:val="00E1211C"/>
    <w:rsid w:val="00E1221C"/>
    <w:rsid w:val="00E12496"/>
    <w:rsid w:val="00E127F2"/>
    <w:rsid w:val="00E12AF0"/>
    <w:rsid w:val="00E138F8"/>
    <w:rsid w:val="00E14465"/>
    <w:rsid w:val="00E14744"/>
    <w:rsid w:val="00E15481"/>
    <w:rsid w:val="00E15C9F"/>
    <w:rsid w:val="00E15F4A"/>
    <w:rsid w:val="00E168ED"/>
    <w:rsid w:val="00E16A13"/>
    <w:rsid w:val="00E20256"/>
    <w:rsid w:val="00E2087D"/>
    <w:rsid w:val="00E20C8F"/>
    <w:rsid w:val="00E21BBD"/>
    <w:rsid w:val="00E22A5B"/>
    <w:rsid w:val="00E22D78"/>
    <w:rsid w:val="00E23A66"/>
    <w:rsid w:val="00E245F0"/>
    <w:rsid w:val="00E259B6"/>
    <w:rsid w:val="00E259BC"/>
    <w:rsid w:val="00E25CA9"/>
    <w:rsid w:val="00E26135"/>
    <w:rsid w:val="00E2658C"/>
    <w:rsid w:val="00E27486"/>
    <w:rsid w:val="00E27DC7"/>
    <w:rsid w:val="00E3087E"/>
    <w:rsid w:val="00E308EC"/>
    <w:rsid w:val="00E311C3"/>
    <w:rsid w:val="00E319FD"/>
    <w:rsid w:val="00E32214"/>
    <w:rsid w:val="00E32329"/>
    <w:rsid w:val="00E32553"/>
    <w:rsid w:val="00E325A2"/>
    <w:rsid w:val="00E327C1"/>
    <w:rsid w:val="00E32CAB"/>
    <w:rsid w:val="00E32F9D"/>
    <w:rsid w:val="00E3309E"/>
    <w:rsid w:val="00E33F0B"/>
    <w:rsid w:val="00E3450A"/>
    <w:rsid w:val="00E346EE"/>
    <w:rsid w:val="00E34836"/>
    <w:rsid w:val="00E34ED0"/>
    <w:rsid w:val="00E377BE"/>
    <w:rsid w:val="00E40090"/>
    <w:rsid w:val="00E4023B"/>
    <w:rsid w:val="00E419CE"/>
    <w:rsid w:val="00E4200A"/>
    <w:rsid w:val="00E425B1"/>
    <w:rsid w:val="00E42F6C"/>
    <w:rsid w:val="00E43D36"/>
    <w:rsid w:val="00E44177"/>
    <w:rsid w:val="00E44745"/>
    <w:rsid w:val="00E45A80"/>
    <w:rsid w:val="00E46268"/>
    <w:rsid w:val="00E462CB"/>
    <w:rsid w:val="00E469EF"/>
    <w:rsid w:val="00E477C4"/>
    <w:rsid w:val="00E504B6"/>
    <w:rsid w:val="00E51113"/>
    <w:rsid w:val="00E5129A"/>
    <w:rsid w:val="00E515DD"/>
    <w:rsid w:val="00E51988"/>
    <w:rsid w:val="00E51AE6"/>
    <w:rsid w:val="00E5203F"/>
    <w:rsid w:val="00E52319"/>
    <w:rsid w:val="00E523EE"/>
    <w:rsid w:val="00E52645"/>
    <w:rsid w:val="00E52653"/>
    <w:rsid w:val="00E5291B"/>
    <w:rsid w:val="00E531F8"/>
    <w:rsid w:val="00E54185"/>
    <w:rsid w:val="00E54FFD"/>
    <w:rsid w:val="00E553A2"/>
    <w:rsid w:val="00E55C36"/>
    <w:rsid w:val="00E560E0"/>
    <w:rsid w:val="00E569F2"/>
    <w:rsid w:val="00E57949"/>
    <w:rsid w:val="00E57B2D"/>
    <w:rsid w:val="00E6141A"/>
    <w:rsid w:val="00E624E7"/>
    <w:rsid w:val="00E62974"/>
    <w:rsid w:val="00E6298C"/>
    <w:rsid w:val="00E639B9"/>
    <w:rsid w:val="00E63A3E"/>
    <w:rsid w:val="00E63D8C"/>
    <w:rsid w:val="00E641BD"/>
    <w:rsid w:val="00E64CDC"/>
    <w:rsid w:val="00E66839"/>
    <w:rsid w:val="00E67980"/>
    <w:rsid w:val="00E700E6"/>
    <w:rsid w:val="00E70BE6"/>
    <w:rsid w:val="00E714B0"/>
    <w:rsid w:val="00E718A7"/>
    <w:rsid w:val="00E71A6F"/>
    <w:rsid w:val="00E7254E"/>
    <w:rsid w:val="00E72CE6"/>
    <w:rsid w:val="00E730CD"/>
    <w:rsid w:val="00E7312F"/>
    <w:rsid w:val="00E73A35"/>
    <w:rsid w:val="00E7407E"/>
    <w:rsid w:val="00E756CC"/>
    <w:rsid w:val="00E75866"/>
    <w:rsid w:val="00E76B43"/>
    <w:rsid w:val="00E77076"/>
    <w:rsid w:val="00E771FB"/>
    <w:rsid w:val="00E77A73"/>
    <w:rsid w:val="00E77CD2"/>
    <w:rsid w:val="00E80799"/>
    <w:rsid w:val="00E80DDE"/>
    <w:rsid w:val="00E81021"/>
    <w:rsid w:val="00E8111E"/>
    <w:rsid w:val="00E818FD"/>
    <w:rsid w:val="00E81B3C"/>
    <w:rsid w:val="00E8277B"/>
    <w:rsid w:val="00E8313B"/>
    <w:rsid w:val="00E8350F"/>
    <w:rsid w:val="00E8378F"/>
    <w:rsid w:val="00E85ECA"/>
    <w:rsid w:val="00E8617F"/>
    <w:rsid w:val="00E86735"/>
    <w:rsid w:val="00E86A5C"/>
    <w:rsid w:val="00E8711E"/>
    <w:rsid w:val="00E87830"/>
    <w:rsid w:val="00E8791B"/>
    <w:rsid w:val="00E901A0"/>
    <w:rsid w:val="00E91C1C"/>
    <w:rsid w:val="00E91D4F"/>
    <w:rsid w:val="00E91E41"/>
    <w:rsid w:val="00E926FF"/>
    <w:rsid w:val="00E927BD"/>
    <w:rsid w:val="00E92BD1"/>
    <w:rsid w:val="00E93740"/>
    <w:rsid w:val="00E94EF6"/>
    <w:rsid w:val="00E9532B"/>
    <w:rsid w:val="00E95355"/>
    <w:rsid w:val="00E95B70"/>
    <w:rsid w:val="00E95F5B"/>
    <w:rsid w:val="00E960A2"/>
    <w:rsid w:val="00E96564"/>
    <w:rsid w:val="00E975BF"/>
    <w:rsid w:val="00EA15BE"/>
    <w:rsid w:val="00EA1949"/>
    <w:rsid w:val="00EA21A5"/>
    <w:rsid w:val="00EA24F8"/>
    <w:rsid w:val="00EA2786"/>
    <w:rsid w:val="00EA2A18"/>
    <w:rsid w:val="00EA33A5"/>
    <w:rsid w:val="00EA37ED"/>
    <w:rsid w:val="00EA46FF"/>
    <w:rsid w:val="00EA47F1"/>
    <w:rsid w:val="00EA4C61"/>
    <w:rsid w:val="00EA4FC6"/>
    <w:rsid w:val="00EA5E8F"/>
    <w:rsid w:val="00EA5F0E"/>
    <w:rsid w:val="00EA68CE"/>
    <w:rsid w:val="00EA6971"/>
    <w:rsid w:val="00EA6AAE"/>
    <w:rsid w:val="00EA7220"/>
    <w:rsid w:val="00EA7998"/>
    <w:rsid w:val="00EB03FD"/>
    <w:rsid w:val="00EB0CBB"/>
    <w:rsid w:val="00EB0EAF"/>
    <w:rsid w:val="00EB15C3"/>
    <w:rsid w:val="00EB2125"/>
    <w:rsid w:val="00EB2490"/>
    <w:rsid w:val="00EB3543"/>
    <w:rsid w:val="00EB3771"/>
    <w:rsid w:val="00EB3F25"/>
    <w:rsid w:val="00EB4D30"/>
    <w:rsid w:val="00EB5CE4"/>
    <w:rsid w:val="00EB6C48"/>
    <w:rsid w:val="00EC0308"/>
    <w:rsid w:val="00EC0EE6"/>
    <w:rsid w:val="00EC1C50"/>
    <w:rsid w:val="00EC1FB3"/>
    <w:rsid w:val="00EC2477"/>
    <w:rsid w:val="00EC30E6"/>
    <w:rsid w:val="00EC3C86"/>
    <w:rsid w:val="00EC50E0"/>
    <w:rsid w:val="00EC5E5A"/>
    <w:rsid w:val="00EC6645"/>
    <w:rsid w:val="00EC7A8E"/>
    <w:rsid w:val="00EC7DA0"/>
    <w:rsid w:val="00ED02A5"/>
    <w:rsid w:val="00ED05C6"/>
    <w:rsid w:val="00ED0979"/>
    <w:rsid w:val="00ED21FA"/>
    <w:rsid w:val="00ED26A4"/>
    <w:rsid w:val="00ED27D7"/>
    <w:rsid w:val="00ED2E4E"/>
    <w:rsid w:val="00ED351B"/>
    <w:rsid w:val="00ED41F4"/>
    <w:rsid w:val="00ED53B9"/>
    <w:rsid w:val="00ED595A"/>
    <w:rsid w:val="00ED6EB1"/>
    <w:rsid w:val="00ED7487"/>
    <w:rsid w:val="00ED7E4C"/>
    <w:rsid w:val="00EE02F6"/>
    <w:rsid w:val="00EE06AA"/>
    <w:rsid w:val="00EE120D"/>
    <w:rsid w:val="00EE2248"/>
    <w:rsid w:val="00EE40D7"/>
    <w:rsid w:val="00EE5200"/>
    <w:rsid w:val="00EE57DF"/>
    <w:rsid w:val="00EE5962"/>
    <w:rsid w:val="00EE5A46"/>
    <w:rsid w:val="00EE5D43"/>
    <w:rsid w:val="00EE743C"/>
    <w:rsid w:val="00EE7C64"/>
    <w:rsid w:val="00EF216C"/>
    <w:rsid w:val="00EF2EFD"/>
    <w:rsid w:val="00EF30C0"/>
    <w:rsid w:val="00EF31DF"/>
    <w:rsid w:val="00EF3430"/>
    <w:rsid w:val="00EF3667"/>
    <w:rsid w:val="00EF60B0"/>
    <w:rsid w:val="00EF6488"/>
    <w:rsid w:val="00F0031A"/>
    <w:rsid w:val="00F003AC"/>
    <w:rsid w:val="00F00584"/>
    <w:rsid w:val="00F013BD"/>
    <w:rsid w:val="00F01680"/>
    <w:rsid w:val="00F019D8"/>
    <w:rsid w:val="00F01A43"/>
    <w:rsid w:val="00F01BD3"/>
    <w:rsid w:val="00F01FFE"/>
    <w:rsid w:val="00F02414"/>
    <w:rsid w:val="00F03FBB"/>
    <w:rsid w:val="00F04373"/>
    <w:rsid w:val="00F04D97"/>
    <w:rsid w:val="00F04E91"/>
    <w:rsid w:val="00F05202"/>
    <w:rsid w:val="00F059B1"/>
    <w:rsid w:val="00F059CA"/>
    <w:rsid w:val="00F06679"/>
    <w:rsid w:val="00F11B2B"/>
    <w:rsid w:val="00F11E8A"/>
    <w:rsid w:val="00F133F2"/>
    <w:rsid w:val="00F13B36"/>
    <w:rsid w:val="00F140D7"/>
    <w:rsid w:val="00F14345"/>
    <w:rsid w:val="00F14A44"/>
    <w:rsid w:val="00F15711"/>
    <w:rsid w:val="00F15F8E"/>
    <w:rsid w:val="00F16794"/>
    <w:rsid w:val="00F16852"/>
    <w:rsid w:val="00F16C32"/>
    <w:rsid w:val="00F20104"/>
    <w:rsid w:val="00F204E8"/>
    <w:rsid w:val="00F20688"/>
    <w:rsid w:val="00F20B67"/>
    <w:rsid w:val="00F21484"/>
    <w:rsid w:val="00F218CB"/>
    <w:rsid w:val="00F218EC"/>
    <w:rsid w:val="00F21CF1"/>
    <w:rsid w:val="00F222A3"/>
    <w:rsid w:val="00F224BC"/>
    <w:rsid w:val="00F234E2"/>
    <w:rsid w:val="00F255BD"/>
    <w:rsid w:val="00F2575C"/>
    <w:rsid w:val="00F26694"/>
    <w:rsid w:val="00F26763"/>
    <w:rsid w:val="00F267D6"/>
    <w:rsid w:val="00F267FF"/>
    <w:rsid w:val="00F30110"/>
    <w:rsid w:val="00F3050B"/>
    <w:rsid w:val="00F314AD"/>
    <w:rsid w:val="00F31762"/>
    <w:rsid w:val="00F32479"/>
    <w:rsid w:val="00F32662"/>
    <w:rsid w:val="00F337F2"/>
    <w:rsid w:val="00F33C93"/>
    <w:rsid w:val="00F34122"/>
    <w:rsid w:val="00F34B24"/>
    <w:rsid w:val="00F36C0D"/>
    <w:rsid w:val="00F40103"/>
    <w:rsid w:val="00F40965"/>
    <w:rsid w:val="00F411A9"/>
    <w:rsid w:val="00F411F7"/>
    <w:rsid w:val="00F41BCD"/>
    <w:rsid w:val="00F428B9"/>
    <w:rsid w:val="00F42F10"/>
    <w:rsid w:val="00F4336A"/>
    <w:rsid w:val="00F4345C"/>
    <w:rsid w:val="00F439E5"/>
    <w:rsid w:val="00F4506A"/>
    <w:rsid w:val="00F4694A"/>
    <w:rsid w:val="00F46AB8"/>
    <w:rsid w:val="00F46C14"/>
    <w:rsid w:val="00F47199"/>
    <w:rsid w:val="00F47614"/>
    <w:rsid w:val="00F47DFC"/>
    <w:rsid w:val="00F501BB"/>
    <w:rsid w:val="00F50227"/>
    <w:rsid w:val="00F50832"/>
    <w:rsid w:val="00F508A4"/>
    <w:rsid w:val="00F524D4"/>
    <w:rsid w:val="00F52609"/>
    <w:rsid w:val="00F54171"/>
    <w:rsid w:val="00F55F79"/>
    <w:rsid w:val="00F5625F"/>
    <w:rsid w:val="00F569C6"/>
    <w:rsid w:val="00F5700E"/>
    <w:rsid w:val="00F57495"/>
    <w:rsid w:val="00F6090C"/>
    <w:rsid w:val="00F61361"/>
    <w:rsid w:val="00F621AB"/>
    <w:rsid w:val="00F625DF"/>
    <w:rsid w:val="00F6283A"/>
    <w:rsid w:val="00F629DF"/>
    <w:rsid w:val="00F62D59"/>
    <w:rsid w:val="00F6349C"/>
    <w:rsid w:val="00F636EB"/>
    <w:rsid w:val="00F64C84"/>
    <w:rsid w:val="00F65B88"/>
    <w:rsid w:val="00F66979"/>
    <w:rsid w:val="00F66F94"/>
    <w:rsid w:val="00F67C04"/>
    <w:rsid w:val="00F67D60"/>
    <w:rsid w:val="00F700ED"/>
    <w:rsid w:val="00F70B0F"/>
    <w:rsid w:val="00F72812"/>
    <w:rsid w:val="00F729CF"/>
    <w:rsid w:val="00F72E86"/>
    <w:rsid w:val="00F74040"/>
    <w:rsid w:val="00F741E0"/>
    <w:rsid w:val="00F74397"/>
    <w:rsid w:val="00F74DFA"/>
    <w:rsid w:val="00F75252"/>
    <w:rsid w:val="00F7525C"/>
    <w:rsid w:val="00F75267"/>
    <w:rsid w:val="00F75497"/>
    <w:rsid w:val="00F75A1B"/>
    <w:rsid w:val="00F766DF"/>
    <w:rsid w:val="00F77D24"/>
    <w:rsid w:val="00F803FF"/>
    <w:rsid w:val="00F810E5"/>
    <w:rsid w:val="00F81899"/>
    <w:rsid w:val="00F81A3E"/>
    <w:rsid w:val="00F8209E"/>
    <w:rsid w:val="00F83284"/>
    <w:rsid w:val="00F83AC0"/>
    <w:rsid w:val="00F83AFA"/>
    <w:rsid w:val="00F8410F"/>
    <w:rsid w:val="00F84437"/>
    <w:rsid w:val="00F860DF"/>
    <w:rsid w:val="00F863A3"/>
    <w:rsid w:val="00F865C0"/>
    <w:rsid w:val="00F86B2E"/>
    <w:rsid w:val="00F908C2"/>
    <w:rsid w:val="00F90915"/>
    <w:rsid w:val="00F90DAB"/>
    <w:rsid w:val="00F91E1D"/>
    <w:rsid w:val="00F91E60"/>
    <w:rsid w:val="00F92445"/>
    <w:rsid w:val="00F92661"/>
    <w:rsid w:val="00F92DF9"/>
    <w:rsid w:val="00F932C0"/>
    <w:rsid w:val="00F938FF"/>
    <w:rsid w:val="00F94168"/>
    <w:rsid w:val="00F95394"/>
    <w:rsid w:val="00F95F30"/>
    <w:rsid w:val="00F960C9"/>
    <w:rsid w:val="00F9669E"/>
    <w:rsid w:val="00F96972"/>
    <w:rsid w:val="00F9730A"/>
    <w:rsid w:val="00F97708"/>
    <w:rsid w:val="00F979F4"/>
    <w:rsid w:val="00FA038A"/>
    <w:rsid w:val="00FA0C7B"/>
    <w:rsid w:val="00FA1B29"/>
    <w:rsid w:val="00FA1E79"/>
    <w:rsid w:val="00FA21C9"/>
    <w:rsid w:val="00FA2A10"/>
    <w:rsid w:val="00FA35F7"/>
    <w:rsid w:val="00FA3962"/>
    <w:rsid w:val="00FA3C4C"/>
    <w:rsid w:val="00FA4CD6"/>
    <w:rsid w:val="00FA4F4C"/>
    <w:rsid w:val="00FA65CA"/>
    <w:rsid w:val="00FA6BDB"/>
    <w:rsid w:val="00FB0ABA"/>
    <w:rsid w:val="00FB0E09"/>
    <w:rsid w:val="00FB2A11"/>
    <w:rsid w:val="00FB3A33"/>
    <w:rsid w:val="00FB3A40"/>
    <w:rsid w:val="00FB3AD0"/>
    <w:rsid w:val="00FB4531"/>
    <w:rsid w:val="00FB4816"/>
    <w:rsid w:val="00FB4A30"/>
    <w:rsid w:val="00FB4F66"/>
    <w:rsid w:val="00FB58F1"/>
    <w:rsid w:val="00FB596B"/>
    <w:rsid w:val="00FB7B3B"/>
    <w:rsid w:val="00FB7E01"/>
    <w:rsid w:val="00FB7E84"/>
    <w:rsid w:val="00FC06D6"/>
    <w:rsid w:val="00FC1A76"/>
    <w:rsid w:val="00FC2405"/>
    <w:rsid w:val="00FC3332"/>
    <w:rsid w:val="00FC3352"/>
    <w:rsid w:val="00FC3D3D"/>
    <w:rsid w:val="00FC526B"/>
    <w:rsid w:val="00FC569F"/>
    <w:rsid w:val="00FC5DDE"/>
    <w:rsid w:val="00FC5FE1"/>
    <w:rsid w:val="00FC66D3"/>
    <w:rsid w:val="00FD11F2"/>
    <w:rsid w:val="00FD11FF"/>
    <w:rsid w:val="00FD1FC4"/>
    <w:rsid w:val="00FD23E2"/>
    <w:rsid w:val="00FD3E90"/>
    <w:rsid w:val="00FD5A3A"/>
    <w:rsid w:val="00FD635D"/>
    <w:rsid w:val="00FD6429"/>
    <w:rsid w:val="00FD6730"/>
    <w:rsid w:val="00FD6A9E"/>
    <w:rsid w:val="00FD724A"/>
    <w:rsid w:val="00FD783E"/>
    <w:rsid w:val="00FD78EB"/>
    <w:rsid w:val="00FD7B52"/>
    <w:rsid w:val="00FE02B9"/>
    <w:rsid w:val="00FE11F9"/>
    <w:rsid w:val="00FE1A82"/>
    <w:rsid w:val="00FE2B97"/>
    <w:rsid w:val="00FE32FE"/>
    <w:rsid w:val="00FE4FF7"/>
    <w:rsid w:val="00FE55B0"/>
    <w:rsid w:val="00FE572A"/>
    <w:rsid w:val="00FE5E07"/>
    <w:rsid w:val="00FE6677"/>
    <w:rsid w:val="00FE6ECB"/>
    <w:rsid w:val="00FF05A2"/>
    <w:rsid w:val="00FF098B"/>
    <w:rsid w:val="00FF24DA"/>
    <w:rsid w:val="00FF2675"/>
    <w:rsid w:val="00FF2769"/>
    <w:rsid w:val="00FF3B56"/>
    <w:rsid w:val="00FF3DCB"/>
    <w:rsid w:val="00FF4066"/>
    <w:rsid w:val="00FF542C"/>
    <w:rsid w:val="00FF64BB"/>
    <w:rsid w:val="00FF6A07"/>
    <w:rsid w:val="00FF72BB"/>
    <w:rsid w:val="00FF7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21B23"/>
  <w15:docId w15:val="{B9DF4DF5-C7E5-4B73-83F0-4C253A5E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F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1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B81"/>
  </w:style>
  <w:style w:type="paragraph" w:styleId="Footer">
    <w:name w:val="footer"/>
    <w:basedOn w:val="Normal"/>
    <w:link w:val="FooterChar"/>
    <w:uiPriority w:val="99"/>
    <w:unhideWhenUsed/>
    <w:rsid w:val="00611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B81"/>
  </w:style>
  <w:style w:type="table" w:styleId="TableGrid">
    <w:name w:val="Table Grid"/>
    <w:basedOn w:val="TableNormal"/>
    <w:uiPriority w:val="59"/>
    <w:rsid w:val="00611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4149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D05BF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452CF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erat_studies@uop.edu.p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ftiiltimas@uop.edu.p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roor\AppData\Roaming\Microsoft\Templates\&#1662;&#1609;%20&#1575;&#1609;&#1670;%20&#1672;&#1609;%20&#1587;&#1603;&#1575;&#1604;&#1585;%20&#1575;&#1580;&#1604;&#1575;&#158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EF608-3939-4B74-96F1-B9382057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پى اىچ ڈى سكالر اجلاس</Template>
  <TotalTime>14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Masroor</dc:creator>
  <cp:lastModifiedBy>Moorche</cp:lastModifiedBy>
  <cp:revision>8</cp:revision>
  <cp:lastPrinted>2025-07-21T08:57:00Z</cp:lastPrinted>
  <dcterms:created xsi:type="dcterms:W3CDTF">2025-08-08T10:23:00Z</dcterms:created>
  <dcterms:modified xsi:type="dcterms:W3CDTF">2025-08-08T10:37:00Z</dcterms:modified>
</cp:coreProperties>
</file>